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EE" w:rsidRPr="001208EE" w:rsidRDefault="001208EE" w:rsidP="00031DF0">
      <w:pPr>
        <w:suppressAutoHyphens/>
        <w:ind w:firstLine="0"/>
        <w:jc w:val="left"/>
        <w:rPr>
          <w:rFonts w:ascii="Times New Roman" w:eastAsia="Calibri" w:hAnsi="Times New Roman"/>
          <w:sz w:val="28"/>
          <w:szCs w:val="28"/>
          <w:lang w:eastAsia="ar-SA"/>
        </w:rPr>
      </w:pPr>
    </w:p>
    <w:p w:rsidR="001208EE" w:rsidRPr="00822C38" w:rsidRDefault="00636E6B" w:rsidP="001208E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noProof/>
          <w:sz w:val="36"/>
          <w:szCs w:val="28"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EE" w:rsidRPr="00822C38" w:rsidRDefault="001208EE" w:rsidP="001208E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28"/>
        </w:rPr>
      </w:pPr>
      <w:r w:rsidRPr="00822C38">
        <w:rPr>
          <w:rFonts w:ascii="Times New Roman" w:hAnsi="Times New Roman"/>
          <w:b/>
          <w:bCs/>
          <w:i/>
          <w:iCs/>
          <w:sz w:val="36"/>
          <w:szCs w:val="28"/>
        </w:rPr>
        <w:t>Совет народных депутатов</w:t>
      </w:r>
    </w:p>
    <w:p w:rsidR="001208EE" w:rsidRPr="00822C38" w:rsidRDefault="002F70AF" w:rsidP="001208E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sz w:val="36"/>
          <w:szCs w:val="28"/>
        </w:rPr>
      </w:pPr>
      <w:r>
        <w:rPr>
          <w:rFonts w:ascii="Times New Roman" w:hAnsi="Times New Roman"/>
          <w:b/>
          <w:bCs/>
          <w:i/>
          <w:sz w:val="36"/>
          <w:szCs w:val="28"/>
        </w:rPr>
        <w:t>Пузевского</w:t>
      </w:r>
      <w:r w:rsidR="001208EE" w:rsidRPr="00822C38">
        <w:rPr>
          <w:rFonts w:ascii="Times New Roman" w:hAnsi="Times New Roman"/>
          <w:b/>
          <w:bCs/>
          <w:i/>
          <w:sz w:val="36"/>
          <w:szCs w:val="28"/>
        </w:rPr>
        <w:t xml:space="preserve"> сельского поселения</w:t>
      </w:r>
    </w:p>
    <w:p w:rsidR="001208EE" w:rsidRPr="00822C38" w:rsidRDefault="001208EE" w:rsidP="001208E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28"/>
        </w:rPr>
      </w:pPr>
      <w:r w:rsidRPr="00822C38">
        <w:rPr>
          <w:rFonts w:ascii="Times New Roman" w:hAnsi="Times New Roman"/>
          <w:b/>
          <w:bCs/>
          <w:i/>
          <w:iCs/>
          <w:sz w:val="36"/>
          <w:szCs w:val="28"/>
        </w:rPr>
        <w:t>Бутурлиновского муниципального района</w:t>
      </w:r>
    </w:p>
    <w:p w:rsidR="001208EE" w:rsidRPr="00822C38" w:rsidRDefault="001208EE" w:rsidP="001208E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i/>
          <w:iCs/>
          <w:color w:val="26282F"/>
          <w:sz w:val="36"/>
          <w:szCs w:val="28"/>
        </w:rPr>
      </w:pPr>
      <w:r w:rsidRPr="00822C38">
        <w:rPr>
          <w:rFonts w:ascii="Times New Roman" w:hAnsi="Times New Roman"/>
          <w:b/>
          <w:i/>
          <w:iCs/>
          <w:color w:val="26282F"/>
          <w:sz w:val="36"/>
          <w:szCs w:val="28"/>
        </w:rPr>
        <w:t>Воронежской области</w:t>
      </w:r>
    </w:p>
    <w:p w:rsidR="001208EE" w:rsidRPr="00822C38" w:rsidRDefault="001208EE" w:rsidP="001208E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36"/>
          <w:szCs w:val="28"/>
        </w:rPr>
      </w:pPr>
    </w:p>
    <w:p w:rsidR="001208EE" w:rsidRPr="00822C38" w:rsidRDefault="001208EE" w:rsidP="001208EE">
      <w:pPr>
        <w:keepNext/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bCs/>
          <w:sz w:val="36"/>
          <w:szCs w:val="28"/>
        </w:rPr>
      </w:pPr>
      <w:r w:rsidRPr="00822C38">
        <w:rPr>
          <w:rFonts w:ascii="Times New Roman" w:hAnsi="Times New Roman"/>
          <w:b/>
          <w:bCs/>
          <w:sz w:val="36"/>
          <w:szCs w:val="28"/>
        </w:rPr>
        <w:t>РЕШЕНИЕ</w:t>
      </w:r>
    </w:p>
    <w:p w:rsidR="001208EE" w:rsidRPr="00822C38" w:rsidRDefault="001208EE" w:rsidP="001208EE">
      <w:pPr>
        <w:suppressAutoHyphens/>
        <w:ind w:firstLine="709"/>
        <w:jc w:val="left"/>
        <w:rPr>
          <w:rFonts w:ascii="Times New Roman" w:eastAsia="Calibri" w:hAnsi="Times New Roman"/>
          <w:sz w:val="36"/>
          <w:szCs w:val="28"/>
          <w:lang w:eastAsia="ar-SA"/>
        </w:rPr>
      </w:pPr>
    </w:p>
    <w:p w:rsidR="001208EE" w:rsidRPr="00822C38" w:rsidRDefault="001208EE" w:rsidP="001208EE">
      <w:pPr>
        <w:suppressAutoHyphens/>
        <w:ind w:firstLine="709"/>
        <w:jc w:val="left"/>
        <w:rPr>
          <w:rFonts w:ascii="Times New Roman" w:eastAsia="Calibri" w:hAnsi="Times New Roman"/>
          <w:sz w:val="36"/>
          <w:szCs w:val="28"/>
          <w:lang w:eastAsia="ar-SA"/>
        </w:rPr>
      </w:pPr>
    </w:p>
    <w:p w:rsidR="002F70AF" w:rsidRDefault="002F70AF" w:rsidP="001208EE">
      <w:pPr>
        <w:suppressAutoHyphens/>
        <w:ind w:firstLine="0"/>
        <w:jc w:val="left"/>
        <w:rPr>
          <w:rFonts w:ascii="Times New Roman" w:eastAsia="Calibri" w:hAnsi="Times New Roman"/>
          <w:sz w:val="28"/>
          <w:szCs w:val="28"/>
          <w:lang w:eastAsia="ar-SA"/>
        </w:rPr>
      </w:pPr>
    </w:p>
    <w:p w:rsidR="001208EE" w:rsidRPr="00822C38" w:rsidRDefault="001208EE" w:rsidP="001208EE">
      <w:pPr>
        <w:suppressAutoHyphens/>
        <w:ind w:firstLine="0"/>
        <w:jc w:val="left"/>
        <w:rPr>
          <w:rFonts w:ascii="Times New Roman" w:eastAsia="Calibri" w:hAnsi="Times New Roman"/>
          <w:sz w:val="28"/>
          <w:szCs w:val="28"/>
          <w:lang w:eastAsia="ar-SA"/>
        </w:rPr>
      </w:pPr>
      <w:r w:rsidRPr="00822C38">
        <w:rPr>
          <w:rFonts w:ascii="Times New Roman" w:eastAsia="Calibri" w:hAnsi="Times New Roman"/>
          <w:sz w:val="28"/>
          <w:szCs w:val="28"/>
          <w:lang w:eastAsia="ar-SA"/>
        </w:rPr>
        <w:t xml:space="preserve"> от </w:t>
      </w:r>
      <w:r w:rsidR="002F70AF">
        <w:rPr>
          <w:rFonts w:ascii="Times New Roman" w:eastAsia="Calibri" w:hAnsi="Times New Roman"/>
          <w:sz w:val="28"/>
          <w:szCs w:val="28"/>
          <w:lang w:eastAsia="ar-SA"/>
        </w:rPr>
        <w:t>10 марта 2016 года</w:t>
      </w:r>
      <w:r w:rsidRPr="00822C38">
        <w:rPr>
          <w:rFonts w:ascii="Times New Roman" w:eastAsia="Calibri" w:hAnsi="Times New Roman"/>
          <w:sz w:val="28"/>
          <w:szCs w:val="28"/>
          <w:lang w:eastAsia="ar-SA"/>
        </w:rPr>
        <w:t xml:space="preserve">    № </w:t>
      </w:r>
      <w:r w:rsidR="008905A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BD03B4">
        <w:rPr>
          <w:rFonts w:ascii="Times New Roman" w:eastAsia="Calibri" w:hAnsi="Times New Roman"/>
          <w:sz w:val="28"/>
          <w:szCs w:val="28"/>
          <w:lang w:eastAsia="ar-SA"/>
        </w:rPr>
        <w:t>39</w:t>
      </w:r>
    </w:p>
    <w:p w:rsidR="001208EE" w:rsidRPr="00031DF0" w:rsidRDefault="001208EE" w:rsidP="002F70AF">
      <w:pPr>
        <w:suppressAutoHyphens/>
        <w:ind w:firstLine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031DF0">
        <w:rPr>
          <w:rFonts w:ascii="Times New Roman" w:hAnsi="Times New Roman"/>
          <w:sz w:val="20"/>
          <w:szCs w:val="20"/>
          <w:lang w:eastAsia="ar-SA"/>
        </w:rPr>
        <w:t xml:space="preserve">с. </w:t>
      </w:r>
      <w:r w:rsidR="002F70AF" w:rsidRPr="00031DF0">
        <w:rPr>
          <w:rFonts w:ascii="Times New Roman" w:hAnsi="Times New Roman"/>
          <w:sz w:val="20"/>
          <w:szCs w:val="20"/>
          <w:lang w:eastAsia="ar-SA"/>
        </w:rPr>
        <w:t>Пузево</w:t>
      </w:r>
    </w:p>
    <w:p w:rsidR="008905A7" w:rsidRDefault="001208EE" w:rsidP="008905A7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8"/>
          <w:szCs w:val="28"/>
          <w:lang w:eastAsia="ar-SA"/>
        </w:rPr>
      </w:pPr>
      <w:r w:rsidRPr="001208EE">
        <w:rPr>
          <w:rFonts w:ascii="Times New Roman" w:eastAsia="Calibri" w:hAnsi="Times New Roman"/>
          <w:sz w:val="28"/>
          <w:szCs w:val="28"/>
          <w:lang w:eastAsia="ar-SA"/>
        </w:rPr>
        <w:t xml:space="preserve">   </w:t>
      </w:r>
    </w:p>
    <w:p w:rsidR="008905A7" w:rsidRPr="000F29BD" w:rsidRDefault="008905A7" w:rsidP="008905A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29BD">
        <w:rPr>
          <w:rFonts w:ascii="Times New Roman" w:hAnsi="Times New Roman"/>
          <w:b/>
          <w:bCs/>
          <w:sz w:val="28"/>
          <w:szCs w:val="28"/>
        </w:rPr>
        <w:t>Об утверждении Порядка проведения</w:t>
      </w:r>
    </w:p>
    <w:p w:rsidR="008905A7" w:rsidRPr="000F29BD" w:rsidRDefault="008905A7" w:rsidP="008905A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29BD">
        <w:rPr>
          <w:rFonts w:ascii="Times New Roman" w:hAnsi="Times New Roman"/>
          <w:b/>
          <w:bCs/>
          <w:sz w:val="28"/>
          <w:szCs w:val="28"/>
        </w:rPr>
        <w:t xml:space="preserve">антикоррупционной экспертизы нормативных </w:t>
      </w:r>
    </w:p>
    <w:p w:rsidR="000F29BD" w:rsidRDefault="008905A7" w:rsidP="008905A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29BD">
        <w:rPr>
          <w:rFonts w:ascii="Times New Roman" w:hAnsi="Times New Roman"/>
          <w:b/>
          <w:bCs/>
          <w:sz w:val="28"/>
          <w:szCs w:val="28"/>
        </w:rPr>
        <w:t xml:space="preserve">правовых актов и проектов нормативных </w:t>
      </w:r>
    </w:p>
    <w:p w:rsidR="008905A7" w:rsidRPr="000F29BD" w:rsidRDefault="008905A7" w:rsidP="008905A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29BD">
        <w:rPr>
          <w:rFonts w:ascii="Times New Roman" w:hAnsi="Times New Roman"/>
          <w:b/>
          <w:bCs/>
          <w:sz w:val="28"/>
          <w:szCs w:val="28"/>
        </w:rPr>
        <w:t xml:space="preserve">правовых актов Совета народных депутатов </w:t>
      </w:r>
    </w:p>
    <w:p w:rsidR="008905A7" w:rsidRPr="000F29BD" w:rsidRDefault="008905A7" w:rsidP="008905A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29BD">
        <w:rPr>
          <w:rFonts w:ascii="Times New Roman" w:hAnsi="Times New Roman"/>
          <w:b/>
          <w:bCs/>
          <w:sz w:val="28"/>
          <w:szCs w:val="28"/>
        </w:rPr>
        <w:t xml:space="preserve">Пузевского сельского поселения </w:t>
      </w:r>
    </w:p>
    <w:p w:rsidR="008905A7" w:rsidRPr="000F29BD" w:rsidRDefault="008905A7" w:rsidP="008905A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29BD">
        <w:rPr>
          <w:rFonts w:ascii="Times New Roman" w:hAnsi="Times New Roman"/>
          <w:b/>
          <w:bCs/>
          <w:sz w:val="28"/>
          <w:szCs w:val="28"/>
        </w:rPr>
        <w:t xml:space="preserve">Бутурлиновского муниципального района </w:t>
      </w:r>
    </w:p>
    <w:p w:rsidR="008905A7" w:rsidRPr="000F29BD" w:rsidRDefault="008905A7" w:rsidP="008905A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29BD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905A7" w:rsidRPr="00840E47" w:rsidRDefault="008905A7" w:rsidP="008905A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Pr="00840E47" w:rsidRDefault="008905A7" w:rsidP="008905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F29BD" w:rsidRDefault="008905A7" w:rsidP="008905A7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/>
          <w:bCs/>
          <w:sz w:val="28"/>
          <w:szCs w:val="28"/>
        </w:rPr>
        <w:t xml:space="preserve"> народных депутатов </w:t>
      </w:r>
      <w:r w:rsidR="000F29BD">
        <w:rPr>
          <w:rFonts w:ascii="Times New Roman" w:hAnsi="Times New Roman"/>
          <w:bCs/>
          <w:sz w:val="28"/>
          <w:szCs w:val="28"/>
        </w:rPr>
        <w:t>Пузевского</w:t>
      </w:r>
      <w:r w:rsidRPr="00840E4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0F29BD">
        <w:rPr>
          <w:rFonts w:ascii="Times New Roman" w:hAnsi="Times New Roman"/>
          <w:bCs/>
          <w:sz w:val="28"/>
          <w:szCs w:val="28"/>
        </w:rPr>
        <w:t>Бутурлиновского</w:t>
      </w:r>
      <w:r w:rsidRPr="00840E47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</w:p>
    <w:p w:rsidR="000F29BD" w:rsidRDefault="000F29BD" w:rsidP="000F29BD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Pr="000F29BD" w:rsidRDefault="008905A7" w:rsidP="000F29BD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29BD">
        <w:rPr>
          <w:rFonts w:ascii="Times New Roman" w:hAnsi="Times New Roman"/>
          <w:b/>
          <w:bCs/>
          <w:sz w:val="28"/>
          <w:szCs w:val="28"/>
        </w:rPr>
        <w:t>р е ш и л :</w:t>
      </w:r>
    </w:p>
    <w:p w:rsidR="008905A7" w:rsidRPr="00840E47" w:rsidRDefault="008905A7" w:rsidP="008905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Pr="00840E47" w:rsidRDefault="008905A7" w:rsidP="008905A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0F29BD">
        <w:rPr>
          <w:rFonts w:ascii="Times New Roman" w:hAnsi="Times New Roman"/>
          <w:bCs/>
          <w:sz w:val="28"/>
          <w:szCs w:val="28"/>
        </w:rPr>
        <w:t>Пузевского</w:t>
      </w:r>
      <w:r w:rsidRPr="00840E4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0F29BD">
        <w:rPr>
          <w:rFonts w:ascii="Times New Roman" w:hAnsi="Times New Roman"/>
          <w:bCs/>
          <w:sz w:val="28"/>
          <w:szCs w:val="28"/>
        </w:rPr>
        <w:t>Бутурлиновского</w:t>
      </w:r>
      <w:r w:rsidRPr="00840E47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8905A7" w:rsidRDefault="008905A7" w:rsidP="008905A7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Уполномочить администрацию</w:t>
      </w:r>
      <w:r w:rsidR="000F29BD">
        <w:rPr>
          <w:rFonts w:ascii="Times New Roman" w:hAnsi="Times New Roman" w:cs="Times New Roman"/>
          <w:bCs/>
          <w:sz w:val="28"/>
          <w:szCs w:val="28"/>
        </w:rPr>
        <w:t xml:space="preserve"> Пузевского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F29BD">
        <w:rPr>
          <w:rFonts w:ascii="Times New Roman" w:hAnsi="Times New Roman" w:cs="Times New Roman"/>
          <w:bCs/>
          <w:sz w:val="28"/>
          <w:szCs w:val="28"/>
        </w:rPr>
        <w:lastRenderedPageBreak/>
        <w:t>Бутурлиновского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0F2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 депутатов </w:t>
      </w:r>
      <w:r w:rsidR="000F29BD">
        <w:rPr>
          <w:rFonts w:ascii="Times New Roman" w:hAnsi="Times New Roman" w:cs="Times New Roman"/>
          <w:bCs/>
          <w:sz w:val="28"/>
          <w:szCs w:val="28"/>
        </w:rPr>
        <w:t xml:space="preserve">Пузевского </w:t>
      </w:r>
      <w:r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F29BD"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8905A7" w:rsidRPr="00840E47" w:rsidRDefault="008905A7" w:rsidP="008905A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840E47">
        <w:rPr>
          <w:rFonts w:ascii="Times New Roman" w:hAnsi="Times New Roman"/>
          <w:bCs/>
          <w:sz w:val="28"/>
          <w:szCs w:val="28"/>
        </w:rPr>
        <w:t>Признать утратившим силу:</w:t>
      </w:r>
    </w:p>
    <w:p w:rsidR="008905A7" w:rsidRDefault="008905A7" w:rsidP="008905A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 xml:space="preserve">- </w:t>
      </w:r>
      <w:r w:rsidR="000F29BD">
        <w:rPr>
          <w:rFonts w:ascii="Times New Roman" w:hAnsi="Times New Roman"/>
          <w:bCs/>
          <w:sz w:val="28"/>
          <w:szCs w:val="28"/>
        </w:rPr>
        <w:t>решение Совета народных депутатов Пузевского сельского поселения Бутурлиновского муниципального района Воронежской области от 12.05.2010 г. № 06 «Об утверждении Положения о проведении антикоррупционной экспертизы нормативных правовых актов и их проектов органов местного самоуправления Пузевского сельского поселения»;</w:t>
      </w:r>
    </w:p>
    <w:p w:rsidR="000F29BD" w:rsidRDefault="000F29BD" w:rsidP="008905A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E5C23">
        <w:rPr>
          <w:rFonts w:ascii="Times New Roman" w:hAnsi="Times New Roman"/>
          <w:bCs/>
          <w:sz w:val="28"/>
          <w:szCs w:val="28"/>
        </w:rPr>
        <w:t>решение Совета народных депутатов Пузевского сельского поселения Бутурлиновского муниципального района Воронежской области от 15.08.2011 г. № 55 «О внесении изменений в решение СНД Пузевского сельского поселения от 12 мая 2010 года № 06 «Об утверждении Положения о проведении антикоррупционной экспертизы нормативных правовых актов и их проектов органов местного самоуправления Пузевского сельского поселения».</w:t>
      </w:r>
    </w:p>
    <w:p w:rsidR="00BD03B4" w:rsidRPr="00840E47" w:rsidRDefault="00BD03B4" w:rsidP="008905A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опубликовать в муниципальном Вестнике нормативно-правовых актов и иной официальной информации Пузевского сельского поселения Бутурлиновского муниципального  района Воронежской области.</w:t>
      </w:r>
    </w:p>
    <w:p w:rsidR="008905A7" w:rsidRDefault="008905A7" w:rsidP="008905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E5C23" w:rsidRDefault="003E5C23" w:rsidP="008905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E5C23" w:rsidRPr="00840E47" w:rsidRDefault="003E5C23" w:rsidP="008905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Pr="00840E47" w:rsidRDefault="008905A7" w:rsidP="008905A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8905A7" w:rsidRPr="00840E47" w:rsidRDefault="003E5C23" w:rsidP="008905A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Пузевского</w:t>
      </w:r>
      <w:r w:rsidR="008905A7" w:rsidRPr="00840E4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И.М. Дорохин</w:t>
      </w: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8905A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Default="008905A7" w:rsidP="00BD03B4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BD03B4" w:rsidRDefault="00BD03B4" w:rsidP="00BD03B4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Pr="00840E47" w:rsidRDefault="008905A7" w:rsidP="003E5C23">
      <w:pPr>
        <w:autoSpaceDE w:val="0"/>
        <w:autoSpaceDN w:val="0"/>
        <w:adjustRightInd w:val="0"/>
        <w:ind w:right="-143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  <w:r w:rsidR="003E5C23">
        <w:rPr>
          <w:rFonts w:ascii="Times New Roman" w:hAnsi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ем</w:t>
      </w:r>
    </w:p>
    <w:p w:rsidR="008905A7" w:rsidRPr="00840E47" w:rsidRDefault="008905A7" w:rsidP="008905A7">
      <w:pPr>
        <w:autoSpaceDE w:val="0"/>
        <w:autoSpaceDN w:val="0"/>
        <w:adjustRightInd w:val="0"/>
        <w:ind w:right="-143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>Совета народных депутатов</w:t>
      </w:r>
    </w:p>
    <w:p w:rsidR="008905A7" w:rsidRPr="005E19C5" w:rsidRDefault="003E5C23" w:rsidP="008905A7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Пузевского </w:t>
      </w:r>
      <w:r w:rsidR="008905A7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905A7" w:rsidRPr="005E19C5" w:rsidRDefault="003E5C23" w:rsidP="008905A7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8905A7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905A7" w:rsidRPr="005E19C5" w:rsidRDefault="008905A7" w:rsidP="008905A7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905A7" w:rsidRPr="00840E47" w:rsidRDefault="008905A7" w:rsidP="008905A7">
      <w:pPr>
        <w:autoSpaceDE w:val="0"/>
        <w:autoSpaceDN w:val="0"/>
        <w:adjustRightInd w:val="0"/>
        <w:ind w:right="-143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 xml:space="preserve">от </w:t>
      </w:r>
      <w:r w:rsidR="003E5C23">
        <w:rPr>
          <w:rFonts w:ascii="Times New Roman" w:hAnsi="Times New Roman"/>
          <w:bCs/>
          <w:sz w:val="28"/>
          <w:szCs w:val="28"/>
        </w:rPr>
        <w:t xml:space="preserve"> 1</w:t>
      </w:r>
      <w:r w:rsidR="00842382">
        <w:rPr>
          <w:rFonts w:ascii="Times New Roman" w:hAnsi="Times New Roman"/>
          <w:bCs/>
          <w:sz w:val="28"/>
          <w:szCs w:val="28"/>
        </w:rPr>
        <w:t>0</w:t>
      </w:r>
      <w:r w:rsidR="003E5C23">
        <w:rPr>
          <w:rFonts w:ascii="Times New Roman" w:hAnsi="Times New Roman"/>
          <w:bCs/>
          <w:sz w:val="28"/>
          <w:szCs w:val="28"/>
        </w:rPr>
        <w:t xml:space="preserve"> марта 2016 года </w:t>
      </w:r>
      <w:r w:rsidRPr="00840E47">
        <w:rPr>
          <w:rFonts w:ascii="Times New Roman" w:hAnsi="Times New Roman"/>
          <w:bCs/>
          <w:sz w:val="28"/>
          <w:szCs w:val="28"/>
        </w:rPr>
        <w:t xml:space="preserve"> №</w:t>
      </w:r>
      <w:r w:rsidR="003E5C23">
        <w:rPr>
          <w:rFonts w:ascii="Times New Roman" w:hAnsi="Times New Roman"/>
          <w:bCs/>
          <w:sz w:val="28"/>
          <w:szCs w:val="28"/>
        </w:rPr>
        <w:t xml:space="preserve"> </w:t>
      </w:r>
      <w:r w:rsidR="00BD03B4">
        <w:rPr>
          <w:rFonts w:ascii="Times New Roman" w:hAnsi="Times New Roman"/>
          <w:bCs/>
          <w:sz w:val="28"/>
          <w:szCs w:val="28"/>
        </w:rPr>
        <w:t>39</w:t>
      </w:r>
    </w:p>
    <w:p w:rsidR="008905A7" w:rsidRPr="00840E47" w:rsidRDefault="008905A7" w:rsidP="008905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Pr="00840E47" w:rsidRDefault="008905A7" w:rsidP="008905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905A7" w:rsidRPr="003E5C23" w:rsidRDefault="008905A7" w:rsidP="008905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5C23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8905A7" w:rsidRPr="003E5C23" w:rsidRDefault="008905A7" w:rsidP="008905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5C23">
        <w:rPr>
          <w:rFonts w:ascii="Times New Roman" w:hAnsi="Times New Roman"/>
          <w:b/>
          <w:bCs/>
          <w:sz w:val="28"/>
          <w:szCs w:val="28"/>
        </w:rPr>
        <w:t xml:space="preserve">проведения антикоррупционной экспертизы </w:t>
      </w:r>
    </w:p>
    <w:p w:rsidR="008905A7" w:rsidRPr="003E5C23" w:rsidRDefault="008905A7" w:rsidP="008905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5C23">
        <w:rPr>
          <w:rFonts w:ascii="Times New Roman" w:hAnsi="Times New Roman"/>
          <w:b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 w:rsidR="003E5C23">
        <w:rPr>
          <w:rFonts w:ascii="Times New Roman" w:hAnsi="Times New Roman"/>
          <w:b/>
          <w:bCs/>
          <w:sz w:val="28"/>
          <w:szCs w:val="28"/>
        </w:rPr>
        <w:t>Пузевского</w:t>
      </w:r>
      <w:r w:rsidRPr="003E5C23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3E5C23">
        <w:rPr>
          <w:rFonts w:ascii="Times New Roman" w:hAnsi="Times New Roman"/>
          <w:b/>
          <w:bCs/>
          <w:sz w:val="28"/>
          <w:szCs w:val="28"/>
        </w:rPr>
        <w:t>Бутурлиновского</w:t>
      </w:r>
      <w:r w:rsidRPr="003E5C23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Pr="005E19C5" w:rsidRDefault="008905A7" w:rsidP="008905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3E5C23">
        <w:rPr>
          <w:rFonts w:ascii="Times New Roman" w:hAnsi="Times New Roman" w:cs="Times New Roman"/>
          <w:sz w:val="28"/>
          <w:szCs w:val="28"/>
        </w:rPr>
        <w:t xml:space="preserve"> Пузевского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E5C23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</w:t>
      </w:r>
      <w:r w:rsidR="00DC68E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актов».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D006C3">
        <w:rPr>
          <w:rFonts w:ascii="Times New Roman" w:hAnsi="Times New Roman" w:cs="Times New Roman"/>
          <w:sz w:val="28"/>
          <w:szCs w:val="28"/>
        </w:rPr>
        <w:t xml:space="preserve"> </w:t>
      </w:r>
      <w:r w:rsidR="003E5C23">
        <w:rPr>
          <w:rFonts w:ascii="Times New Roman" w:hAnsi="Times New Roman" w:cs="Times New Roman"/>
          <w:sz w:val="28"/>
          <w:szCs w:val="28"/>
        </w:rPr>
        <w:t xml:space="preserve">Пузевского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E5C23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</w:t>
      </w:r>
      <w:r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>).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администрации, на которого возложена обязанность по проведению антикоррупционной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8905A7" w:rsidRPr="00EA0EB7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 w:rsidR="003E5C23">
        <w:rPr>
          <w:rFonts w:ascii="Times New Roman" w:hAnsi="Times New Roman" w:cs="Times New Roman"/>
          <w:sz w:val="28"/>
          <w:szCs w:val="28"/>
        </w:rPr>
        <w:t xml:space="preserve"> Пузевского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3E5C23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bookmarkStart w:id="1" w:name="_GoBack"/>
      <w:r w:rsidRPr="00EA0EB7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8905A7" w:rsidRPr="00D57603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 xml:space="preserve">со </w:t>
      </w:r>
      <w:r w:rsidRPr="00D57603">
        <w:rPr>
          <w:rFonts w:ascii="Times New Roman" w:hAnsi="Times New Roman" w:cs="Times New Roman"/>
          <w:sz w:val="28"/>
          <w:szCs w:val="28"/>
        </w:rPr>
        <w:lastRenderedPageBreak/>
        <w:t>дня поступления проекта нормативного правового акта на экспертизу.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Pr="005E19C5" w:rsidRDefault="008905A7" w:rsidP="008905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8905A7" w:rsidRPr="005E19C5" w:rsidRDefault="008905A7" w:rsidP="008905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Pr="00EA0EB7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Pr="00EC1E45">
        <w:rPr>
          <w:rFonts w:ascii="Times New Roman" w:hAnsi="Times New Roman" w:cs="Times New Roman"/>
          <w:sz w:val="28"/>
          <w:szCs w:val="28"/>
        </w:rPr>
        <w:t>главы</w:t>
      </w:r>
      <w:r w:rsidR="003E5C23">
        <w:rPr>
          <w:rFonts w:ascii="Times New Roman" w:hAnsi="Times New Roman" w:cs="Times New Roman"/>
          <w:sz w:val="28"/>
          <w:szCs w:val="28"/>
        </w:rPr>
        <w:t xml:space="preserve"> Пузевского </w:t>
      </w:r>
      <w:r w:rsidRPr="00EC1E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E5C23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EC1E4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EA0EB7">
        <w:rPr>
          <w:rFonts w:ascii="Times New Roman" w:hAnsi="Times New Roman" w:cs="Times New Roman"/>
          <w:sz w:val="28"/>
          <w:szCs w:val="28"/>
        </w:rPr>
        <w:t>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 с указанием их признаков;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 w:rsidR="003E5C23">
        <w:rPr>
          <w:rFonts w:ascii="Times New Roman" w:hAnsi="Times New Roman" w:cs="Times New Roman"/>
          <w:sz w:val="28"/>
          <w:szCs w:val="28"/>
        </w:rPr>
        <w:t xml:space="preserve"> Пузевского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3E5C23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3E5C23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Pr="005E19C5" w:rsidRDefault="008905A7" w:rsidP="008905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8905A7" w:rsidRPr="005E19C5" w:rsidRDefault="008905A7" w:rsidP="008905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8905A7" w:rsidRPr="005E19C5" w:rsidRDefault="008905A7" w:rsidP="008905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нормативного 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проекта нормативного правового акта);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факторов;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оформляется на бланке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r w:rsidR="003E5C23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3E5C23">
        <w:rPr>
          <w:rFonts w:ascii="Times New Roman" w:hAnsi="Times New Roman" w:cs="Times New Roman"/>
          <w:sz w:val="28"/>
          <w:szCs w:val="28"/>
        </w:rPr>
        <w:t xml:space="preserve"> Пузевского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E5C23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в Совет народных депутатов.</w:t>
      </w:r>
    </w:p>
    <w:p w:rsidR="008905A7" w:rsidRPr="005E19C5" w:rsidRDefault="008905A7" w:rsidP="00890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Default="008905A7" w:rsidP="008905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05A7" w:rsidRPr="005E19C5" w:rsidRDefault="008905A7" w:rsidP="00890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905A7" w:rsidRPr="005E19C5" w:rsidRDefault="008905A7" w:rsidP="00890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Pr="005E19C5" w:rsidRDefault="008905A7" w:rsidP="00890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Pr="005E19C5" w:rsidRDefault="008905A7" w:rsidP="008905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8905A7" w:rsidRPr="005E19C5" w:rsidRDefault="008905A7" w:rsidP="008905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8905A7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Pr="005E19C5" w:rsidRDefault="008905A7" w:rsidP="0089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«_____» _____________ 20__ № ______</w:t>
      </w:r>
    </w:p>
    <w:p w:rsidR="008905A7" w:rsidRPr="005E19C5" w:rsidRDefault="008905A7" w:rsidP="0089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Pr="005E19C5" w:rsidRDefault="008905A7" w:rsidP="008905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2009№ 172-ФЗ «Об антикоррупционной экспертизе нормативных правовых актов ипроектов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>реше</w:t>
      </w:r>
      <w:r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C23">
        <w:rPr>
          <w:rFonts w:ascii="Times New Roman" w:hAnsi="Times New Roman" w:cs="Times New Roman"/>
          <w:i/>
          <w:sz w:val="28"/>
          <w:szCs w:val="28"/>
        </w:rPr>
        <w:t>Пузевского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3E5C23">
        <w:rPr>
          <w:rFonts w:ascii="Times New Roman" w:hAnsi="Times New Roman" w:cs="Times New Roman"/>
          <w:i/>
          <w:sz w:val="28"/>
          <w:szCs w:val="28"/>
        </w:rPr>
        <w:t>Бутурлиновского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</w:t>
      </w:r>
      <w:r w:rsidR="003E5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03B4">
        <w:rPr>
          <w:rFonts w:ascii="Times New Roman" w:hAnsi="Times New Roman" w:cs="Times New Roman"/>
          <w:i/>
          <w:sz w:val="28"/>
          <w:szCs w:val="28"/>
        </w:rPr>
        <w:t>39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3E5C23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842382">
        <w:rPr>
          <w:rFonts w:ascii="Times New Roman" w:hAnsi="Times New Roman" w:cs="Times New Roman"/>
          <w:i/>
          <w:sz w:val="28"/>
          <w:szCs w:val="28"/>
        </w:rPr>
        <w:t>0</w:t>
      </w:r>
      <w:r w:rsidR="003E5C23">
        <w:rPr>
          <w:rFonts w:ascii="Times New Roman" w:hAnsi="Times New Roman" w:cs="Times New Roman"/>
          <w:i/>
          <w:sz w:val="28"/>
          <w:szCs w:val="28"/>
        </w:rPr>
        <w:t xml:space="preserve"> марта 2016 года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3E5C23">
        <w:rPr>
          <w:rFonts w:ascii="Times New Roman" w:hAnsi="Times New Roman" w:cs="Times New Roman"/>
          <w:sz w:val="28"/>
          <w:szCs w:val="28"/>
        </w:rPr>
        <w:t xml:space="preserve"> </w:t>
      </w:r>
      <w:r w:rsidR="003E5C23">
        <w:rPr>
          <w:rFonts w:ascii="Times New Roman" w:hAnsi="Times New Roman" w:cs="Times New Roman"/>
          <w:i/>
          <w:sz w:val="28"/>
          <w:szCs w:val="28"/>
        </w:rPr>
        <w:t>Пузевского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3E5C23">
        <w:rPr>
          <w:rFonts w:ascii="Times New Roman" w:hAnsi="Times New Roman" w:cs="Times New Roman"/>
          <w:i/>
          <w:sz w:val="28"/>
          <w:szCs w:val="28"/>
        </w:rPr>
        <w:t xml:space="preserve">Бутурлиновского 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="001F3E73"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</w:t>
      </w:r>
      <w:r w:rsidRPr="005E19C5">
        <w:rPr>
          <w:rFonts w:ascii="Times New Roman" w:hAnsi="Times New Roman" w:cs="Times New Roman"/>
          <w:sz w:val="28"/>
          <w:szCs w:val="28"/>
        </w:rPr>
        <w:t>экспертиза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</w:t>
      </w:r>
      <w:r w:rsidR="001F3E7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905A7" w:rsidRPr="005F7C22" w:rsidRDefault="008905A7" w:rsidP="008905A7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8905A7" w:rsidRPr="005E19C5" w:rsidRDefault="008905A7" w:rsidP="0089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Pr="005E19C5" w:rsidRDefault="008905A7" w:rsidP="00890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8905A7" w:rsidRPr="005E19C5" w:rsidRDefault="008905A7" w:rsidP="008905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05A7" w:rsidRPr="00F9029A" w:rsidRDefault="008905A7" w:rsidP="008905A7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1F3E73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8905A7" w:rsidRPr="005E19C5" w:rsidRDefault="008905A7" w:rsidP="0089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8905A7" w:rsidRDefault="008905A7" w:rsidP="0089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5A7" w:rsidRPr="005E19C5" w:rsidRDefault="008905A7" w:rsidP="00890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8905A7" w:rsidRPr="005E19C5" w:rsidRDefault="008905A7" w:rsidP="008905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905A7" w:rsidRPr="00F9029A" w:rsidRDefault="008905A7" w:rsidP="008905A7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</w:p>
    <w:p w:rsidR="008905A7" w:rsidRPr="005E19C5" w:rsidRDefault="008905A7" w:rsidP="00890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8905A7" w:rsidRPr="005E19C5" w:rsidRDefault="008905A7" w:rsidP="008905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8905A7" w:rsidRPr="00011C64" w:rsidRDefault="008905A7" w:rsidP="008905A7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факторов:</w:t>
      </w:r>
      <w:r w:rsidR="001F3E73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1F3E73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1F3E73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или иной способ устранения коррупциогенных факторов)</w:t>
      </w:r>
    </w:p>
    <w:p w:rsidR="008905A7" w:rsidRDefault="008905A7" w:rsidP="008905A7">
      <w:pPr>
        <w:pStyle w:val="ConsPlusNonformat"/>
        <w:jc w:val="both"/>
        <w:rPr>
          <w:rFonts w:ascii="Times New Roman" w:hAnsi="Times New Roman" w:cs="Times New Roman"/>
        </w:rPr>
      </w:pPr>
    </w:p>
    <w:p w:rsidR="008905A7" w:rsidRDefault="008905A7" w:rsidP="008905A7">
      <w:pPr>
        <w:pStyle w:val="ConsPlusNonformat"/>
        <w:jc w:val="both"/>
        <w:rPr>
          <w:rFonts w:ascii="Times New Roman" w:hAnsi="Times New Roman" w:cs="Times New Roman"/>
        </w:rPr>
      </w:pPr>
    </w:p>
    <w:p w:rsidR="008905A7" w:rsidRPr="0069758E" w:rsidRDefault="008905A7" w:rsidP="008905A7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8905A7" w:rsidRPr="005E19C5" w:rsidRDefault="008905A7" w:rsidP="00890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8EE" w:rsidRPr="001208EE" w:rsidRDefault="008905A7" w:rsidP="003E5C23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1208EE" w:rsidRPr="001208EE" w:rsidSect="0089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20A" w:rsidRDefault="008F720A" w:rsidP="000D4E1E">
      <w:r>
        <w:separator/>
      </w:r>
    </w:p>
  </w:endnote>
  <w:endnote w:type="continuationSeparator" w:id="1">
    <w:p w:rsidR="008F720A" w:rsidRDefault="008F720A" w:rsidP="000D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20A" w:rsidRDefault="008F720A" w:rsidP="000D4E1E">
      <w:r>
        <w:separator/>
      </w:r>
    </w:p>
  </w:footnote>
  <w:footnote w:type="continuationSeparator" w:id="1">
    <w:p w:rsidR="008F720A" w:rsidRDefault="008F720A" w:rsidP="000D4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C0669D7"/>
    <w:multiLevelType w:val="hybridMultilevel"/>
    <w:tmpl w:val="03482710"/>
    <w:lvl w:ilvl="0" w:tplc="E9BC920A">
      <w:start w:val="4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4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6">
    <w:nsid w:val="39D026FB"/>
    <w:multiLevelType w:val="multilevel"/>
    <w:tmpl w:val="613A77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8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F420D89"/>
    <w:multiLevelType w:val="hybridMultilevel"/>
    <w:tmpl w:val="E3ACCCD8"/>
    <w:lvl w:ilvl="0" w:tplc="4B8A4EC2">
      <w:start w:val="4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AC8"/>
    <w:rsid w:val="00031DF0"/>
    <w:rsid w:val="00060194"/>
    <w:rsid w:val="000C4B6E"/>
    <w:rsid w:val="000D4E1E"/>
    <w:rsid w:val="000F29BD"/>
    <w:rsid w:val="001208EE"/>
    <w:rsid w:val="00143203"/>
    <w:rsid w:val="0015311C"/>
    <w:rsid w:val="00166278"/>
    <w:rsid w:val="001D4D43"/>
    <w:rsid w:val="001D4E2A"/>
    <w:rsid w:val="001F3E73"/>
    <w:rsid w:val="00212A3C"/>
    <w:rsid w:val="00245162"/>
    <w:rsid w:val="002509B7"/>
    <w:rsid w:val="00266999"/>
    <w:rsid w:val="002A2E43"/>
    <w:rsid w:val="002F70AF"/>
    <w:rsid w:val="00337341"/>
    <w:rsid w:val="00370281"/>
    <w:rsid w:val="003E5C23"/>
    <w:rsid w:val="00425157"/>
    <w:rsid w:val="00467682"/>
    <w:rsid w:val="004B60B5"/>
    <w:rsid w:val="004E3D38"/>
    <w:rsid w:val="004F0530"/>
    <w:rsid w:val="005A4FE6"/>
    <w:rsid w:val="005E0D20"/>
    <w:rsid w:val="00636E6B"/>
    <w:rsid w:val="006751A9"/>
    <w:rsid w:val="006B4E38"/>
    <w:rsid w:val="006E13F9"/>
    <w:rsid w:val="006E4743"/>
    <w:rsid w:val="007540B9"/>
    <w:rsid w:val="00761ADD"/>
    <w:rsid w:val="007A71E2"/>
    <w:rsid w:val="00822C38"/>
    <w:rsid w:val="00842382"/>
    <w:rsid w:val="008905A7"/>
    <w:rsid w:val="008C6680"/>
    <w:rsid w:val="008C706B"/>
    <w:rsid w:val="008F720A"/>
    <w:rsid w:val="009D31A2"/>
    <w:rsid w:val="009E3AC8"/>
    <w:rsid w:val="00A81AD0"/>
    <w:rsid w:val="00AB4625"/>
    <w:rsid w:val="00AB743E"/>
    <w:rsid w:val="00AE2284"/>
    <w:rsid w:val="00B44760"/>
    <w:rsid w:val="00BA1849"/>
    <w:rsid w:val="00BD03B4"/>
    <w:rsid w:val="00C414BE"/>
    <w:rsid w:val="00C839A6"/>
    <w:rsid w:val="00D006C3"/>
    <w:rsid w:val="00D7111B"/>
    <w:rsid w:val="00DC68E5"/>
    <w:rsid w:val="00E20CD1"/>
    <w:rsid w:val="00E22004"/>
    <w:rsid w:val="00E229E1"/>
    <w:rsid w:val="00E90E04"/>
    <w:rsid w:val="00F04A52"/>
    <w:rsid w:val="00F54903"/>
    <w:rsid w:val="00FB2937"/>
    <w:rsid w:val="00FC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70281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02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02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02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0281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70281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70281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70281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7028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E3AC8"/>
    <w:pPr>
      <w:widowControl w:val="0"/>
      <w:autoSpaceDE w:val="0"/>
      <w:autoSpaceDN w:val="0"/>
      <w:adjustRightInd w:val="0"/>
      <w:spacing w:line="353" w:lineRule="exact"/>
      <w:jc w:val="right"/>
    </w:pPr>
    <w:rPr>
      <w:sz w:val="24"/>
    </w:rPr>
  </w:style>
  <w:style w:type="paragraph" w:customStyle="1" w:styleId="Style3">
    <w:name w:val="Style3"/>
    <w:basedOn w:val="a"/>
    <w:rsid w:val="009E3AC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9E3AC8"/>
    <w:pPr>
      <w:widowControl w:val="0"/>
      <w:autoSpaceDE w:val="0"/>
      <w:autoSpaceDN w:val="0"/>
      <w:adjustRightInd w:val="0"/>
      <w:spacing w:line="493" w:lineRule="exact"/>
      <w:ind w:hanging="346"/>
    </w:pPr>
    <w:rPr>
      <w:sz w:val="24"/>
    </w:rPr>
  </w:style>
  <w:style w:type="paragraph" w:customStyle="1" w:styleId="Style5">
    <w:name w:val="Style5"/>
    <w:basedOn w:val="a"/>
    <w:rsid w:val="009E3AC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rsid w:val="009E3AC8"/>
    <w:pPr>
      <w:widowControl w:val="0"/>
      <w:autoSpaceDE w:val="0"/>
      <w:autoSpaceDN w:val="0"/>
      <w:adjustRightInd w:val="0"/>
      <w:spacing w:line="325" w:lineRule="exact"/>
    </w:pPr>
    <w:rPr>
      <w:sz w:val="24"/>
    </w:rPr>
  </w:style>
  <w:style w:type="paragraph" w:customStyle="1" w:styleId="Style7">
    <w:name w:val="Style7"/>
    <w:basedOn w:val="a"/>
    <w:rsid w:val="009E3AC8"/>
    <w:pPr>
      <w:widowControl w:val="0"/>
      <w:autoSpaceDE w:val="0"/>
      <w:autoSpaceDN w:val="0"/>
      <w:adjustRightInd w:val="0"/>
      <w:spacing w:line="492" w:lineRule="exact"/>
      <w:ind w:firstLine="698"/>
    </w:pPr>
    <w:rPr>
      <w:sz w:val="24"/>
    </w:rPr>
  </w:style>
  <w:style w:type="paragraph" w:customStyle="1" w:styleId="FR1">
    <w:name w:val="FR1"/>
    <w:rsid w:val="00370281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FontStyle19">
    <w:name w:val="Font Style19"/>
    <w:rsid w:val="009E3AC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0">
    <w:name w:val="Font Style20"/>
    <w:rsid w:val="009E3AC8"/>
    <w:rPr>
      <w:rFonts w:ascii="Times New Roman" w:hAnsi="Times New Roman" w:cs="Times New Roman" w:hint="default"/>
      <w:b/>
      <w:bCs/>
      <w:spacing w:val="80"/>
      <w:sz w:val="30"/>
      <w:szCs w:val="30"/>
    </w:rPr>
  </w:style>
  <w:style w:type="character" w:customStyle="1" w:styleId="FontStyle21">
    <w:name w:val="Font Style21"/>
    <w:rsid w:val="009E3AC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rsid w:val="009E3AC8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rsid w:val="009E3AC8"/>
    <w:rPr>
      <w:rFonts w:ascii="Times New Roman" w:hAnsi="Times New Roman" w:cs="Times New Roman" w:hint="default"/>
      <w:spacing w:val="10"/>
      <w:sz w:val="24"/>
      <w:szCs w:val="24"/>
    </w:rPr>
  </w:style>
  <w:style w:type="paragraph" w:styleId="HTML">
    <w:name w:val="HTML Preformatted"/>
    <w:basedOn w:val="a"/>
    <w:link w:val="HTML0"/>
    <w:rsid w:val="009E3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9E3AC8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37028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7028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7028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7028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70281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70281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70281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70281"/>
    <w:rPr>
      <w:rFonts w:ascii="Arial" w:hAnsi="Arial" w:cs="Arial"/>
      <w:sz w:val="22"/>
      <w:szCs w:val="22"/>
    </w:rPr>
  </w:style>
  <w:style w:type="character" w:styleId="HTML1">
    <w:name w:val="HTML Variable"/>
    <w:aliases w:val="!Ссылки в документе"/>
    <w:rsid w:val="003702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37028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37028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702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70281"/>
    <w:rPr>
      <w:color w:val="0000FF"/>
      <w:u w:val="none"/>
    </w:rPr>
  </w:style>
  <w:style w:type="paragraph" w:customStyle="1" w:styleId="Application">
    <w:name w:val="Application!Приложение"/>
    <w:rsid w:val="00370281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0281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0281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70281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370281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70281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370281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70281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70281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70281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370281"/>
    <w:pPr>
      <w:jc w:val="center"/>
    </w:pPr>
    <w:rPr>
      <w:b/>
    </w:rPr>
  </w:style>
  <w:style w:type="character" w:customStyle="1" w:styleId="a7">
    <w:name w:val="Название Знак"/>
    <w:link w:val="a6"/>
    <w:rsid w:val="00370281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70281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70281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9">
    <w:name w:val="header"/>
    <w:basedOn w:val="a"/>
    <w:link w:val="aa"/>
    <w:rsid w:val="000D4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D4E1E"/>
    <w:rPr>
      <w:rFonts w:ascii="Arial" w:hAnsi="Arial"/>
      <w:sz w:val="26"/>
      <w:szCs w:val="24"/>
    </w:rPr>
  </w:style>
  <w:style w:type="paragraph" w:styleId="ab">
    <w:name w:val="footer"/>
    <w:basedOn w:val="a"/>
    <w:link w:val="ac"/>
    <w:rsid w:val="000D4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D4E1E"/>
    <w:rPr>
      <w:rFonts w:ascii="Arial" w:hAnsi="Arial"/>
      <w:sz w:val="26"/>
      <w:szCs w:val="24"/>
    </w:rPr>
  </w:style>
  <w:style w:type="paragraph" w:styleId="ad">
    <w:name w:val="Balloon Text"/>
    <w:basedOn w:val="a"/>
    <w:link w:val="ae"/>
    <w:rsid w:val="002F70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F70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05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905A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DC97-950F-447A-9594-AD0C07BE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Пользователь</cp:lastModifiedBy>
  <cp:revision>8</cp:revision>
  <cp:lastPrinted>2012-06-05T12:48:00Z</cp:lastPrinted>
  <dcterms:created xsi:type="dcterms:W3CDTF">2016-03-16T07:47:00Z</dcterms:created>
  <dcterms:modified xsi:type="dcterms:W3CDTF">2017-03-28T10:02:00Z</dcterms:modified>
</cp:coreProperties>
</file>