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8" w:rsidRDefault="00C82B58" w:rsidP="00C82B5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D199E">
        <w:rPr>
          <w:rFonts w:ascii="Times New Roman" w:hAnsi="Times New Roman"/>
          <w:b/>
          <w:i/>
          <w:noProof/>
          <w:sz w:val="36"/>
          <w:szCs w:val="36"/>
        </w:rPr>
        <w:drawing>
          <wp:inline distT="0" distB="0" distL="0" distR="0">
            <wp:extent cx="61722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58" w:rsidRPr="00601A47" w:rsidRDefault="00C82B58" w:rsidP="00C82B58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01A47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C82B58" w:rsidRPr="00601A47" w:rsidRDefault="00C82B58" w:rsidP="00C82B58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601A47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601A47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C82B58" w:rsidRPr="00601A47" w:rsidRDefault="00C82B58" w:rsidP="00C82B58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601A47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601A47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C82B58" w:rsidRPr="00601A47" w:rsidRDefault="00C82B58" w:rsidP="00C82B58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601A47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C82B58" w:rsidRPr="00601A47" w:rsidRDefault="00C82B58" w:rsidP="00C82B5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2B58" w:rsidRPr="00601A47" w:rsidRDefault="00C82B58" w:rsidP="00C82B58">
      <w:pPr>
        <w:jc w:val="center"/>
        <w:rPr>
          <w:rFonts w:ascii="Times New Roman" w:hAnsi="Times New Roman"/>
          <w:sz w:val="40"/>
          <w:szCs w:val="40"/>
        </w:rPr>
      </w:pPr>
      <w:r w:rsidRPr="00601A47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601A47" w:rsidRPr="00C82B58" w:rsidRDefault="00601A47" w:rsidP="00601A47">
      <w:pPr>
        <w:rPr>
          <w:rFonts w:ascii="Times New Roman" w:hAnsi="Times New Roman"/>
          <w:sz w:val="28"/>
          <w:szCs w:val="28"/>
        </w:rPr>
      </w:pPr>
    </w:p>
    <w:p w:rsidR="00601A47" w:rsidRPr="00C82B58" w:rsidRDefault="00601A47" w:rsidP="00601A47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601A47" w:rsidRPr="00C82B58" w:rsidRDefault="00601A47" w:rsidP="007E7DC9">
      <w:pPr>
        <w:rPr>
          <w:rFonts w:ascii="Times New Roman" w:hAnsi="Times New Roman"/>
          <w:sz w:val="28"/>
          <w:szCs w:val="28"/>
        </w:rPr>
      </w:pPr>
    </w:p>
    <w:p w:rsidR="007E7DC9" w:rsidRPr="00C82B58" w:rsidRDefault="007E7DC9" w:rsidP="00601A47">
      <w:pPr>
        <w:ind w:firstLine="0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 xml:space="preserve"> </w:t>
      </w:r>
      <w:r w:rsidR="00564AE4" w:rsidRPr="00C82B58">
        <w:rPr>
          <w:rFonts w:ascii="Times New Roman" w:hAnsi="Times New Roman"/>
          <w:sz w:val="28"/>
          <w:szCs w:val="28"/>
        </w:rPr>
        <w:t>о</w:t>
      </w:r>
      <w:r w:rsidR="003D7B59" w:rsidRPr="00C82B58">
        <w:rPr>
          <w:rFonts w:ascii="Times New Roman" w:hAnsi="Times New Roman"/>
          <w:sz w:val="28"/>
          <w:szCs w:val="28"/>
        </w:rPr>
        <w:t>т</w:t>
      </w:r>
      <w:r w:rsidR="00564AE4" w:rsidRPr="00C82B58">
        <w:rPr>
          <w:rFonts w:ascii="Times New Roman" w:hAnsi="Times New Roman"/>
          <w:sz w:val="28"/>
          <w:szCs w:val="28"/>
        </w:rPr>
        <w:t xml:space="preserve"> </w:t>
      </w:r>
      <w:r w:rsidR="0028622E" w:rsidRPr="00C82B58">
        <w:rPr>
          <w:rFonts w:ascii="Times New Roman" w:hAnsi="Times New Roman"/>
          <w:sz w:val="28"/>
          <w:szCs w:val="28"/>
        </w:rPr>
        <w:t>14.06.2024 года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="0028622E" w:rsidRPr="00C82B58">
        <w:rPr>
          <w:rFonts w:ascii="Times New Roman" w:hAnsi="Times New Roman"/>
          <w:sz w:val="28"/>
          <w:szCs w:val="28"/>
        </w:rPr>
        <w:t>№ 36</w:t>
      </w:r>
    </w:p>
    <w:p w:rsidR="007E7DC9" w:rsidRPr="00C82B58" w:rsidRDefault="007E7DC9" w:rsidP="007E7DC9">
      <w:pPr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53F34" w:rsidRPr="00C82B58">
        <w:rPr>
          <w:rFonts w:ascii="Times New Roman" w:hAnsi="Times New Roman"/>
          <w:sz w:val="28"/>
          <w:szCs w:val="28"/>
        </w:rPr>
        <w:t>Пузе</w:t>
      </w:r>
      <w:r w:rsidRPr="00C82B58">
        <w:rPr>
          <w:rFonts w:ascii="Times New Roman" w:hAnsi="Times New Roman"/>
          <w:sz w:val="28"/>
          <w:szCs w:val="28"/>
        </w:rPr>
        <w:t>во</w:t>
      </w:r>
      <w:proofErr w:type="spellEnd"/>
    </w:p>
    <w:p w:rsidR="007E7DC9" w:rsidRPr="00C82B58" w:rsidRDefault="007E7DC9" w:rsidP="003D7B59">
      <w:pPr>
        <w:ind w:right="3969" w:firstLine="0"/>
        <w:rPr>
          <w:rFonts w:ascii="Times New Roman" w:hAnsi="Times New Roman"/>
          <w:sz w:val="28"/>
          <w:szCs w:val="28"/>
        </w:rPr>
      </w:pPr>
    </w:p>
    <w:p w:rsidR="005A60A3" w:rsidRDefault="007E7DC9" w:rsidP="005A60A3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схемы размещения</w:t>
      </w:r>
    </w:p>
    <w:p w:rsidR="005A60A3" w:rsidRDefault="007E7DC9" w:rsidP="005A60A3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="00BF6D33"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стационарных торговых объектов </w:t>
      </w:r>
    </w:p>
    <w:p w:rsidR="005A60A3" w:rsidRDefault="007E7DC9" w:rsidP="005A60A3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BF6D33"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53F34"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Пузе</w:t>
      </w: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вского</w:t>
      </w:r>
      <w:proofErr w:type="spellEnd"/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proofErr w:type="gramEnd"/>
    </w:p>
    <w:p w:rsidR="005A60A3" w:rsidRDefault="007E7DC9" w:rsidP="005A60A3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="00BF6D33"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</w:p>
    <w:p w:rsidR="007E7DC9" w:rsidRPr="005A60A3" w:rsidRDefault="007E7DC9" w:rsidP="005A60A3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BF6D33"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  <w:r w:rsidR="00B30A94"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E7DC9" w:rsidRPr="005A60A3" w:rsidRDefault="007E7DC9" w:rsidP="005A60A3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425A8" w:rsidRPr="00C82B58" w:rsidRDefault="001425A8" w:rsidP="001425A8">
      <w:pPr>
        <w:rPr>
          <w:rFonts w:ascii="Times New Roman" w:hAnsi="Times New Roman"/>
          <w:sz w:val="28"/>
          <w:szCs w:val="28"/>
        </w:rPr>
      </w:pPr>
      <w:proofErr w:type="gramStart"/>
      <w:r w:rsidRPr="00C82B58">
        <w:rPr>
          <w:rFonts w:ascii="Times New Roman" w:hAnsi="Times New Roman"/>
          <w:sz w:val="28"/>
          <w:szCs w:val="28"/>
        </w:rPr>
        <w:t>В целях упорядочения размещения и функционирования нестационарных торговых объектов на территории Пузевского сельского поселения Бутурлиновского муниципального района Воронежской области, создания условий для улучшения организации и качества торгового обслуживания населения, улучшения эстетического облика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Pr="00C82B58">
        <w:rPr>
          <w:rFonts w:ascii="Times New Roman" w:hAnsi="Times New Roman"/>
          <w:sz w:val="28"/>
          <w:szCs w:val="28"/>
        </w:rPr>
        <w:t>поселения, руководствуясь Федеральным Законом от 28.12.2009 года № 381 –ФЗ «Об основах государственного регулирования торговой деятельности в Российской Федерации», приказом министерства предпринимательства, торговли и туризма Воронежской области от 15.01.2024</w:t>
      </w:r>
      <w:proofErr w:type="gramEnd"/>
      <w:r w:rsidRPr="00C82B58">
        <w:rPr>
          <w:rFonts w:ascii="Times New Roman" w:hAnsi="Times New Roman"/>
          <w:sz w:val="28"/>
          <w:szCs w:val="28"/>
        </w:rPr>
        <w:t>г. №2 «</w:t>
      </w:r>
      <w:r w:rsidRPr="00C82B58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</w:t>
      </w:r>
      <w:r w:rsidRPr="00C82B58">
        <w:rPr>
          <w:rFonts w:ascii="Times New Roman" w:hAnsi="Times New Roman"/>
          <w:sz w:val="28"/>
          <w:szCs w:val="28"/>
        </w:rPr>
        <w:t xml:space="preserve">», Устава Пузевского сельского поселения Бутурлиновского муниципального района Воронежской области, администрация Пузевского сельского поселения </w:t>
      </w:r>
    </w:p>
    <w:p w:rsidR="001537BF" w:rsidRPr="00C82B58" w:rsidRDefault="001537BF" w:rsidP="007E7DC9">
      <w:pPr>
        <w:rPr>
          <w:rFonts w:ascii="Times New Roman" w:hAnsi="Times New Roman"/>
          <w:sz w:val="28"/>
          <w:szCs w:val="28"/>
        </w:rPr>
      </w:pPr>
    </w:p>
    <w:p w:rsidR="00564AE4" w:rsidRPr="00C82B58" w:rsidRDefault="001537BF" w:rsidP="00564AE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82B58">
        <w:rPr>
          <w:rFonts w:ascii="Times New Roman" w:hAnsi="Times New Roman"/>
          <w:sz w:val="28"/>
          <w:szCs w:val="28"/>
        </w:rPr>
        <w:t>П</w:t>
      </w:r>
      <w:proofErr w:type="gramEnd"/>
      <w:r w:rsidRPr="00C82B58">
        <w:rPr>
          <w:rFonts w:ascii="Times New Roman" w:hAnsi="Times New Roman"/>
          <w:sz w:val="28"/>
          <w:szCs w:val="28"/>
        </w:rPr>
        <w:t xml:space="preserve"> О С Т А Н О В Л Я </w:t>
      </w:r>
      <w:r w:rsidR="00253F34" w:rsidRPr="00C82B58">
        <w:rPr>
          <w:rFonts w:ascii="Times New Roman" w:hAnsi="Times New Roman"/>
          <w:sz w:val="28"/>
          <w:szCs w:val="28"/>
        </w:rPr>
        <w:t>ЕТ</w:t>
      </w:r>
      <w:r w:rsidRPr="00C82B58">
        <w:rPr>
          <w:rFonts w:ascii="Times New Roman" w:hAnsi="Times New Roman"/>
          <w:sz w:val="28"/>
          <w:szCs w:val="28"/>
        </w:rPr>
        <w:t>:</w:t>
      </w:r>
    </w:p>
    <w:p w:rsidR="00564AE4" w:rsidRPr="00C82B58" w:rsidRDefault="00564AE4" w:rsidP="00564AE4">
      <w:pPr>
        <w:jc w:val="center"/>
        <w:rPr>
          <w:rFonts w:ascii="Times New Roman" w:hAnsi="Times New Roman"/>
          <w:sz w:val="28"/>
          <w:szCs w:val="28"/>
        </w:rPr>
      </w:pPr>
    </w:p>
    <w:p w:rsidR="001537BF" w:rsidRPr="00C82B58" w:rsidRDefault="001537BF" w:rsidP="00564AE4">
      <w:pPr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 xml:space="preserve">1. Утвердить </w:t>
      </w:r>
      <w:r w:rsidR="003D7B59" w:rsidRPr="00C82B58">
        <w:rPr>
          <w:rFonts w:ascii="Times New Roman" w:hAnsi="Times New Roman"/>
          <w:sz w:val="28"/>
          <w:szCs w:val="28"/>
        </w:rPr>
        <w:t xml:space="preserve">сроком на 5 лет </w:t>
      </w:r>
      <w:r w:rsidRPr="00C82B58">
        <w:rPr>
          <w:rFonts w:ascii="Times New Roman" w:hAnsi="Times New Roman"/>
          <w:sz w:val="28"/>
          <w:szCs w:val="28"/>
        </w:rPr>
        <w:t>текстовую часть схемы размещения нест</w:t>
      </w:r>
      <w:r w:rsidR="00831A88" w:rsidRPr="00C82B58">
        <w:rPr>
          <w:rFonts w:ascii="Times New Roman" w:hAnsi="Times New Roman"/>
          <w:sz w:val="28"/>
          <w:szCs w:val="28"/>
        </w:rPr>
        <w:t>ационарных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="00831A88" w:rsidRPr="00C82B58">
        <w:rPr>
          <w:rFonts w:ascii="Times New Roman" w:hAnsi="Times New Roman"/>
          <w:sz w:val="28"/>
          <w:szCs w:val="28"/>
        </w:rPr>
        <w:t xml:space="preserve">торговых объектов </w:t>
      </w:r>
      <w:r w:rsidRPr="00C82B58">
        <w:rPr>
          <w:rFonts w:ascii="Times New Roman" w:hAnsi="Times New Roman"/>
          <w:sz w:val="28"/>
          <w:szCs w:val="28"/>
        </w:rPr>
        <w:t xml:space="preserve">на территории </w:t>
      </w:r>
      <w:r w:rsidR="00253F34" w:rsidRPr="00C82B58">
        <w:rPr>
          <w:rFonts w:ascii="Times New Roman" w:hAnsi="Times New Roman"/>
          <w:sz w:val="28"/>
          <w:szCs w:val="28"/>
        </w:rPr>
        <w:t>Пузе</w:t>
      </w:r>
      <w:r w:rsidRPr="00C82B58">
        <w:rPr>
          <w:rFonts w:ascii="Times New Roman" w:hAnsi="Times New Roman"/>
          <w:sz w:val="28"/>
          <w:szCs w:val="28"/>
        </w:rPr>
        <w:t>вского сельского поселения согласно приложению</w:t>
      </w:r>
      <w:r w:rsidR="00253F34" w:rsidRPr="00C82B58">
        <w:rPr>
          <w:rFonts w:ascii="Times New Roman" w:hAnsi="Times New Roman"/>
          <w:sz w:val="28"/>
          <w:szCs w:val="28"/>
        </w:rPr>
        <w:t xml:space="preserve"> №</w:t>
      </w:r>
      <w:r w:rsidRPr="00C82B58">
        <w:rPr>
          <w:rFonts w:ascii="Times New Roman" w:hAnsi="Times New Roman"/>
          <w:sz w:val="28"/>
          <w:szCs w:val="28"/>
        </w:rPr>
        <w:t xml:space="preserve"> 1.</w:t>
      </w:r>
    </w:p>
    <w:p w:rsidR="001537BF" w:rsidRPr="00C82B58" w:rsidRDefault="001537BF" w:rsidP="001537BF">
      <w:pPr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lastRenderedPageBreak/>
        <w:t>2. Утвердить</w:t>
      </w:r>
      <w:r w:rsidR="003D7B59" w:rsidRPr="00C82B58">
        <w:rPr>
          <w:rFonts w:ascii="Times New Roman" w:hAnsi="Times New Roman"/>
          <w:sz w:val="28"/>
          <w:szCs w:val="28"/>
        </w:rPr>
        <w:t xml:space="preserve"> сроком на 5 лет</w:t>
      </w:r>
      <w:r w:rsidRPr="00C82B58">
        <w:rPr>
          <w:rFonts w:ascii="Times New Roman" w:hAnsi="Times New Roman"/>
          <w:sz w:val="28"/>
          <w:szCs w:val="28"/>
        </w:rPr>
        <w:t xml:space="preserve"> графическую часть схемы размещения нестационарных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Pr="00C82B58">
        <w:rPr>
          <w:rFonts w:ascii="Times New Roman" w:hAnsi="Times New Roman"/>
          <w:sz w:val="28"/>
          <w:szCs w:val="28"/>
        </w:rPr>
        <w:t>торговых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Pr="00C82B58">
        <w:rPr>
          <w:rFonts w:ascii="Times New Roman" w:hAnsi="Times New Roman"/>
          <w:sz w:val="28"/>
          <w:szCs w:val="28"/>
        </w:rPr>
        <w:t>объектов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Pr="00C82B58">
        <w:rPr>
          <w:rFonts w:ascii="Times New Roman" w:hAnsi="Times New Roman"/>
          <w:sz w:val="28"/>
          <w:szCs w:val="28"/>
        </w:rPr>
        <w:t xml:space="preserve">на территории </w:t>
      </w:r>
      <w:r w:rsidR="00253F34" w:rsidRPr="00C82B58">
        <w:rPr>
          <w:rFonts w:ascii="Times New Roman" w:hAnsi="Times New Roman"/>
          <w:sz w:val="28"/>
          <w:szCs w:val="28"/>
        </w:rPr>
        <w:t>Пузе</w:t>
      </w:r>
      <w:r w:rsidRPr="00C82B58">
        <w:rPr>
          <w:rFonts w:ascii="Times New Roman" w:hAnsi="Times New Roman"/>
          <w:sz w:val="28"/>
          <w:szCs w:val="28"/>
        </w:rPr>
        <w:t xml:space="preserve">вского сельского поселения согласно приложению </w:t>
      </w:r>
      <w:r w:rsidR="00253F34" w:rsidRPr="00C82B58">
        <w:rPr>
          <w:rFonts w:ascii="Times New Roman" w:hAnsi="Times New Roman"/>
          <w:sz w:val="28"/>
          <w:szCs w:val="28"/>
        </w:rPr>
        <w:t xml:space="preserve">№ </w:t>
      </w:r>
      <w:r w:rsidRPr="00C82B58">
        <w:rPr>
          <w:rFonts w:ascii="Times New Roman" w:hAnsi="Times New Roman"/>
          <w:sz w:val="28"/>
          <w:szCs w:val="28"/>
        </w:rPr>
        <w:t>2.</w:t>
      </w:r>
    </w:p>
    <w:p w:rsidR="003D7B59" w:rsidRPr="00C82B58" w:rsidRDefault="003D7B59" w:rsidP="001425A8">
      <w:pPr>
        <w:ind w:firstLine="709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 xml:space="preserve">3. </w:t>
      </w:r>
      <w:r w:rsidR="001425A8" w:rsidRPr="00C82B58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Пузевского сельского поселения Бутурлиновского муниципального района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="001425A8" w:rsidRPr="00C82B5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C82B58">
        <w:rPr>
          <w:rFonts w:ascii="Times New Roman" w:hAnsi="Times New Roman"/>
          <w:sz w:val="28"/>
          <w:szCs w:val="28"/>
        </w:rPr>
        <w:t>- от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="00601A47" w:rsidRPr="00C82B58">
        <w:rPr>
          <w:rFonts w:ascii="Times New Roman" w:hAnsi="Times New Roman"/>
          <w:sz w:val="28"/>
          <w:szCs w:val="28"/>
        </w:rPr>
        <w:t>2</w:t>
      </w:r>
      <w:r w:rsidR="00A77F72" w:rsidRPr="00C82B58">
        <w:rPr>
          <w:rFonts w:ascii="Times New Roman" w:hAnsi="Times New Roman"/>
          <w:sz w:val="28"/>
          <w:szCs w:val="28"/>
        </w:rPr>
        <w:t>6.02</w:t>
      </w:r>
      <w:r w:rsidR="00601A47" w:rsidRPr="00C82B58">
        <w:rPr>
          <w:rFonts w:ascii="Times New Roman" w:hAnsi="Times New Roman"/>
          <w:sz w:val="28"/>
          <w:szCs w:val="28"/>
        </w:rPr>
        <w:t>.201</w:t>
      </w:r>
      <w:r w:rsidR="00A77F72" w:rsidRPr="00C82B58">
        <w:rPr>
          <w:rFonts w:ascii="Times New Roman" w:hAnsi="Times New Roman"/>
          <w:sz w:val="28"/>
          <w:szCs w:val="28"/>
        </w:rPr>
        <w:t>8</w:t>
      </w:r>
      <w:r w:rsidR="00601A47" w:rsidRPr="00C82B58">
        <w:rPr>
          <w:rFonts w:ascii="Times New Roman" w:hAnsi="Times New Roman"/>
          <w:sz w:val="28"/>
          <w:szCs w:val="28"/>
        </w:rPr>
        <w:t xml:space="preserve"> г. </w:t>
      </w:r>
      <w:r w:rsidRPr="00C82B58">
        <w:rPr>
          <w:rFonts w:ascii="Times New Roman" w:hAnsi="Times New Roman"/>
          <w:sz w:val="28"/>
          <w:szCs w:val="28"/>
        </w:rPr>
        <w:t xml:space="preserve">№ </w:t>
      </w:r>
      <w:r w:rsidR="00A77F72" w:rsidRPr="00C82B58">
        <w:rPr>
          <w:rFonts w:ascii="Times New Roman" w:hAnsi="Times New Roman"/>
          <w:sz w:val="28"/>
          <w:szCs w:val="28"/>
        </w:rPr>
        <w:t>14</w:t>
      </w:r>
      <w:r w:rsidRPr="00C82B58">
        <w:rPr>
          <w:rFonts w:ascii="Times New Roman" w:hAnsi="Times New Roman"/>
          <w:sz w:val="28"/>
          <w:szCs w:val="28"/>
        </w:rPr>
        <w:t xml:space="preserve"> «</w:t>
      </w:r>
      <w:r w:rsidR="00A77F72" w:rsidRPr="00C82B58">
        <w:rPr>
          <w:rFonts w:ascii="Times New Roman" w:hAnsi="Times New Roman"/>
          <w:sz w:val="28"/>
          <w:szCs w:val="28"/>
        </w:rPr>
        <w:t>Об утверждении схемы размещения нестационарных торговых объектов на территории Пузевского сельского поселения Бутурлиновского муниципального района Воронежской области</w:t>
      </w:r>
      <w:r w:rsidRPr="00C82B58">
        <w:rPr>
          <w:rFonts w:ascii="Times New Roman" w:hAnsi="Times New Roman"/>
          <w:sz w:val="28"/>
          <w:szCs w:val="28"/>
        </w:rPr>
        <w:t>»;</w:t>
      </w:r>
    </w:p>
    <w:p w:rsidR="001537BF" w:rsidRPr="00C82B58" w:rsidRDefault="003D7B59" w:rsidP="001537BF">
      <w:pPr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>4</w:t>
      </w:r>
      <w:r w:rsidR="001537BF" w:rsidRPr="00C82B5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 в официальном периодическом печатном издании «</w:t>
      </w:r>
      <w:r w:rsidR="00831A88" w:rsidRPr="00C82B58">
        <w:rPr>
          <w:rFonts w:ascii="Times New Roman" w:hAnsi="Times New Roman"/>
          <w:sz w:val="28"/>
          <w:szCs w:val="28"/>
        </w:rPr>
        <w:t>Вестник муниципальных нормативно-правовых актов и иной официальной информации Пузевского сельского</w:t>
      </w:r>
      <w:r w:rsidR="00C31E50" w:rsidRPr="00C82B58">
        <w:rPr>
          <w:rFonts w:ascii="Times New Roman" w:hAnsi="Times New Roman"/>
          <w:sz w:val="28"/>
          <w:szCs w:val="28"/>
        </w:rPr>
        <w:t xml:space="preserve"> </w:t>
      </w:r>
      <w:r w:rsidR="00831A88" w:rsidRPr="00C82B58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</w:t>
      </w:r>
      <w:r w:rsidR="001537BF" w:rsidRPr="00C82B58">
        <w:rPr>
          <w:rFonts w:ascii="Times New Roman" w:hAnsi="Times New Roman"/>
          <w:sz w:val="28"/>
          <w:szCs w:val="28"/>
        </w:rPr>
        <w:t>».</w:t>
      </w:r>
    </w:p>
    <w:p w:rsidR="0090152C" w:rsidRPr="00C82B58" w:rsidRDefault="0090152C" w:rsidP="001537BF">
      <w:pPr>
        <w:rPr>
          <w:rFonts w:ascii="Times New Roman" w:hAnsi="Times New Roman"/>
          <w:sz w:val="28"/>
          <w:szCs w:val="28"/>
        </w:rPr>
      </w:pPr>
    </w:p>
    <w:p w:rsidR="0090152C" w:rsidRPr="00C82B58" w:rsidRDefault="0090152C" w:rsidP="001537B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C31E50" w:rsidRPr="00C82B58" w:rsidTr="00432989">
        <w:tc>
          <w:tcPr>
            <w:tcW w:w="3190" w:type="dxa"/>
            <w:shd w:val="clear" w:color="auto" w:fill="auto"/>
          </w:tcPr>
          <w:p w:rsidR="00C31E50" w:rsidRPr="00C82B58" w:rsidRDefault="00C31E50" w:rsidP="00432989">
            <w:pPr>
              <w:widowControl w:val="0"/>
              <w:autoSpaceDE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Глава Пузевского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C31E50" w:rsidRPr="00C82B58" w:rsidRDefault="00C31E50" w:rsidP="00432989">
            <w:pPr>
              <w:widowControl w:val="0"/>
              <w:autoSpaceDE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31E50" w:rsidRPr="00C82B58" w:rsidRDefault="00C31E50" w:rsidP="00432989">
            <w:pPr>
              <w:ind w:firstLine="70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 xml:space="preserve">И.М. </w:t>
            </w:r>
            <w:proofErr w:type="spellStart"/>
            <w:r w:rsidRPr="00C82B58">
              <w:rPr>
                <w:rFonts w:ascii="Times New Roman" w:hAnsi="Times New Roman"/>
                <w:sz w:val="28"/>
                <w:szCs w:val="28"/>
              </w:rPr>
              <w:t>Дорохин</w:t>
            </w:r>
            <w:proofErr w:type="spellEnd"/>
          </w:p>
          <w:p w:rsidR="00C31E50" w:rsidRPr="00C82B58" w:rsidRDefault="00C31E50" w:rsidP="00432989">
            <w:pPr>
              <w:widowControl w:val="0"/>
              <w:autoSpaceDE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5DDF" w:rsidRPr="00C82B58" w:rsidRDefault="001537BF" w:rsidP="00564AE4">
      <w:pPr>
        <w:ind w:firstLine="0"/>
        <w:rPr>
          <w:rFonts w:ascii="Times New Roman" w:hAnsi="Times New Roman"/>
          <w:sz w:val="28"/>
          <w:szCs w:val="28"/>
        </w:rPr>
        <w:sectPr w:rsidR="002C5DDF" w:rsidRPr="00C82B58" w:rsidSect="00C82B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82B58">
        <w:rPr>
          <w:rFonts w:ascii="Times New Roman" w:hAnsi="Times New Roman"/>
          <w:sz w:val="28"/>
          <w:szCs w:val="28"/>
        </w:rPr>
        <w:t xml:space="preserve"> </w:t>
      </w:r>
    </w:p>
    <w:p w:rsidR="002C5DDF" w:rsidRPr="00C82B58" w:rsidRDefault="002C5DDF" w:rsidP="00B30A94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C5DDF" w:rsidRPr="00C82B58" w:rsidRDefault="002C5DDF" w:rsidP="00B30A94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C5DDF" w:rsidRPr="00C82B58" w:rsidRDefault="002C5DDF" w:rsidP="00B30A94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>Пузевского сельского поселения</w:t>
      </w:r>
    </w:p>
    <w:p w:rsidR="002C5DDF" w:rsidRPr="00C82B58" w:rsidRDefault="00C31E50" w:rsidP="00B30A94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 xml:space="preserve"> </w:t>
      </w:r>
      <w:r w:rsidR="00564AE4" w:rsidRPr="00C82B58">
        <w:rPr>
          <w:rFonts w:ascii="Times New Roman" w:hAnsi="Times New Roman"/>
          <w:sz w:val="28"/>
          <w:szCs w:val="28"/>
        </w:rPr>
        <w:t>о</w:t>
      </w:r>
      <w:r w:rsidR="003D7B59" w:rsidRPr="00C82B58">
        <w:rPr>
          <w:rFonts w:ascii="Times New Roman" w:hAnsi="Times New Roman"/>
          <w:sz w:val="28"/>
          <w:szCs w:val="28"/>
        </w:rPr>
        <w:t>т</w:t>
      </w:r>
      <w:r w:rsidR="00564AE4" w:rsidRPr="00C82B58">
        <w:rPr>
          <w:rFonts w:ascii="Times New Roman" w:hAnsi="Times New Roman"/>
          <w:sz w:val="28"/>
          <w:szCs w:val="28"/>
        </w:rPr>
        <w:t xml:space="preserve"> </w:t>
      </w:r>
      <w:r w:rsidR="00A77F72" w:rsidRPr="00C82B58">
        <w:rPr>
          <w:rFonts w:ascii="Times New Roman" w:hAnsi="Times New Roman"/>
          <w:sz w:val="28"/>
          <w:szCs w:val="28"/>
        </w:rPr>
        <w:t>14</w:t>
      </w:r>
      <w:r w:rsidR="00564AE4" w:rsidRPr="00C82B58">
        <w:rPr>
          <w:rFonts w:ascii="Times New Roman" w:hAnsi="Times New Roman"/>
          <w:sz w:val="28"/>
          <w:szCs w:val="28"/>
        </w:rPr>
        <w:t>.0</w:t>
      </w:r>
      <w:r w:rsidR="00A77F72" w:rsidRPr="00C82B58">
        <w:rPr>
          <w:rFonts w:ascii="Times New Roman" w:hAnsi="Times New Roman"/>
          <w:sz w:val="28"/>
          <w:szCs w:val="28"/>
        </w:rPr>
        <w:t>6.2024</w:t>
      </w:r>
      <w:r w:rsidR="00564AE4" w:rsidRPr="00C82B58">
        <w:rPr>
          <w:rFonts w:ascii="Times New Roman" w:hAnsi="Times New Roman"/>
          <w:sz w:val="28"/>
          <w:szCs w:val="28"/>
        </w:rPr>
        <w:t xml:space="preserve"> г.</w:t>
      </w:r>
      <w:r w:rsidR="003D7B59" w:rsidRPr="00C82B58">
        <w:rPr>
          <w:rFonts w:ascii="Times New Roman" w:hAnsi="Times New Roman"/>
          <w:sz w:val="28"/>
          <w:szCs w:val="28"/>
        </w:rPr>
        <w:t xml:space="preserve"> №</w:t>
      </w:r>
      <w:r w:rsidR="00564AE4" w:rsidRPr="00C82B58">
        <w:rPr>
          <w:rFonts w:ascii="Times New Roman" w:hAnsi="Times New Roman"/>
          <w:sz w:val="28"/>
          <w:szCs w:val="28"/>
        </w:rPr>
        <w:t xml:space="preserve"> </w:t>
      </w:r>
      <w:r w:rsidR="00A77F72" w:rsidRPr="00C82B58">
        <w:rPr>
          <w:rFonts w:ascii="Times New Roman" w:hAnsi="Times New Roman"/>
          <w:sz w:val="28"/>
          <w:szCs w:val="28"/>
        </w:rPr>
        <w:t>36</w:t>
      </w:r>
    </w:p>
    <w:p w:rsidR="002C5DDF" w:rsidRPr="00C82B58" w:rsidRDefault="002C5DDF" w:rsidP="002C5DDF">
      <w:pPr>
        <w:jc w:val="center"/>
        <w:rPr>
          <w:rFonts w:ascii="Times New Roman" w:hAnsi="Times New Roman"/>
          <w:sz w:val="28"/>
          <w:szCs w:val="28"/>
        </w:rPr>
      </w:pPr>
    </w:p>
    <w:p w:rsidR="00D63725" w:rsidRPr="00C82B58" w:rsidRDefault="00D63725" w:rsidP="00D6372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</w:p>
    <w:p w:rsidR="00D63725" w:rsidRPr="00C82B58" w:rsidRDefault="00D63725" w:rsidP="00D6372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>Пузевского сельского поселения Бутурлиновского муниципального района Воронежской области</w:t>
      </w:r>
    </w:p>
    <w:p w:rsidR="00D63725" w:rsidRPr="00C82B58" w:rsidRDefault="00D63725" w:rsidP="00D6372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3725" w:rsidRPr="00C82B58" w:rsidRDefault="00D63725" w:rsidP="00D6372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1309"/>
        <w:gridCol w:w="1134"/>
        <w:gridCol w:w="1276"/>
        <w:gridCol w:w="1417"/>
        <w:gridCol w:w="1134"/>
        <w:gridCol w:w="1134"/>
        <w:gridCol w:w="1418"/>
      </w:tblGrid>
      <w:tr w:rsidR="00C31E50" w:rsidRPr="00C82B58" w:rsidTr="00C31E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11AF" w:rsidRPr="00C82B58" w:rsidRDefault="007611A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611AF" w:rsidRPr="00C82B58" w:rsidRDefault="007611A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Start"/>
            <w:r w:rsidRPr="00C82B58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="00C31E50" w:rsidRPr="00C82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2B58">
              <w:rPr>
                <w:rFonts w:ascii="Times New Roman" w:hAnsi="Times New Roman"/>
                <w:sz w:val="28"/>
                <w:szCs w:val="28"/>
              </w:rPr>
              <w:t>говой</w:t>
            </w:r>
            <w:proofErr w:type="spellEnd"/>
          </w:p>
          <w:p w:rsidR="007611AF" w:rsidRPr="00C82B58" w:rsidRDefault="007611A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зоны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Адрес</w:t>
            </w:r>
            <w:proofErr w:type="spellEnd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торговой</w:t>
            </w:r>
            <w:proofErr w:type="spellEnd"/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зоны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Площадь</w:t>
            </w:r>
            <w:proofErr w:type="spellEnd"/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нестационарного</w:t>
            </w:r>
            <w:proofErr w:type="spellEnd"/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торгового</w:t>
            </w:r>
            <w:proofErr w:type="spellEnd"/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объекта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82B58">
              <w:rPr>
                <w:rFonts w:ascii="Times New Roman" w:hAnsi="Times New Roman"/>
                <w:sz w:val="28"/>
                <w:szCs w:val="28"/>
                <w:lang w:eastAsia="en-US"/>
              </w:rPr>
              <w:t>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2B58">
              <w:rPr>
                <w:rFonts w:ascii="Times New Roman" w:hAnsi="Times New Roman"/>
                <w:sz w:val="28"/>
                <w:szCs w:val="28"/>
                <w:lang w:eastAsia="en-US"/>
              </w:rPr>
              <w:t>Вид</w:t>
            </w:r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нестационарного</w:t>
            </w:r>
            <w:proofErr w:type="spellEnd"/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торгового</w:t>
            </w:r>
            <w:proofErr w:type="spellEnd"/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82B58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объекта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2B58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2B58">
              <w:rPr>
                <w:rFonts w:ascii="Times New Roman" w:hAnsi="Times New Roman"/>
                <w:sz w:val="28"/>
                <w:szCs w:val="28"/>
                <w:lang w:eastAsia="en-US"/>
              </w:rPr>
              <w:t>субъект торговли среднего и малого предпринимательства</w:t>
            </w:r>
          </w:p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2B58">
              <w:rPr>
                <w:rFonts w:ascii="Times New Roman" w:hAnsi="Times New Roman"/>
                <w:sz w:val="28"/>
                <w:szCs w:val="28"/>
                <w:lang w:eastAsia="en-US"/>
              </w:rPr>
              <w:t>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AF" w:rsidRPr="00C82B58" w:rsidRDefault="007611AF" w:rsidP="00C31E5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82B58">
              <w:rPr>
                <w:rFonts w:ascii="Times New Roman" w:hAnsi="Times New Roman"/>
                <w:sz w:val="28"/>
                <w:szCs w:val="28"/>
                <w:lang w:eastAsia="en-US"/>
              </w:rPr>
              <w:t>Период размещения нестационарных торговых объектов</w:t>
            </w:r>
          </w:p>
        </w:tc>
      </w:tr>
      <w:tr w:rsidR="00C31E50" w:rsidRPr="00C82B58" w:rsidTr="00C31E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1E50" w:rsidRPr="00C82B58" w:rsidTr="00C31E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82B58">
              <w:rPr>
                <w:rFonts w:ascii="Times New Roman" w:hAnsi="Times New Roman"/>
                <w:sz w:val="28"/>
                <w:szCs w:val="28"/>
              </w:rPr>
              <w:t>Пузево</w:t>
            </w:r>
            <w:proofErr w:type="spellEnd"/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ул. Пески,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т</w:t>
            </w:r>
            <w:r w:rsidR="00D63725" w:rsidRPr="00C82B58">
              <w:rPr>
                <w:rFonts w:ascii="Times New Roman" w:hAnsi="Times New Roman"/>
                <w:sz w:val="28"/>
                <w:szCs w:val="28"/>
              </w:rPr>
              <w:t>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продтовары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57AC9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57AC9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C31E50" w:rsidRPr="00C82B58" w:rsidTr="00C31E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82B58">
              <w:rPr>
                <w:rFonts w:ascii="Times New Roman" w:hAnsi="Times New Roman"/>
                <w:sz w:val="28"/>
                <w:szCs w:val="28"/>
              </w:rPr>
              <w:t>Пузево</w:t>
            </w:r>
            <w:proofErr w:type="spellEnd"/>
            <w:r w:rsidRPr="00C82B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 w:rsidRPr="00C82B58">
              <w:rPr>
                <w:rFonts w:ascii="Times New Roman" w:hAnsi="Times New Roman"/>
                <w:sz w:val="28"/>
                <w:szCs w:val="28"/>
              </w:rPr>
              <w:t>Чибисовка</w:t>
            </w:r>
            <w:proofErr w:type="spellEnd"/>
            <w:r w:rsidRPr="00C82B58">
              <w:rPr>
                <w:rFonts w:ascii="Times New Roman" w:hAnsi="Times New Roman"/>
                <w:sz w:val="28"/>
                <w:szCs w:val="28"/>
              </w:rPr>
              <w:t>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725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т</w:t>
            </w:r>
            <w:r w:rsidR="00D63725" w:rsidRPr="00C82B58">
              <w:rPr>
                <w:rFonts w:ascii="Times New Roman" w:hAnsi="Times New Roman"/>
                <w:sz w:val="28"/>
                <w:szCs w:val="28"/>
              </w:rPr>
              <w:t>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продтовары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57AC9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57AC9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:rsidR="00C31E50" w:rsidRPr="00C82B58" w:rsidTr="00C31E5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82B58">
              <w:rPr>
                <w:rFonts w:ascii="Times New Roman" w:hAnsi="Times New Roman"/>
                <w:sz w:val="28"/>
                <w:szCs w:val="28"/>
              </w:rPr>
              <w:t>Пузево</w:t>
            </w:r>
            <w:proofErr w:type="spellEnd"/>
            <w:r w:rsidRPr="00C82B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 xml:space="preserve"> (возле дома № 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т</w:t>
            </w:r>
            <w:r w:rsidR="00D63725" w:rsidRPr="00C82B58">
              <w:rPr>
                <w:rFonts w:ascii="Times New Roman" w:hAnsi="Times New Roman"/>
                <w:sz w:val="28"/>
                <w:szCs w:val="28"/>
              </w:rPr>
              <w:t>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89F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63725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газеты,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57AC9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C82B58" w:rsidRDefault="00DE089F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725" w:rsidRPr="00C82B58" w:rsidRDefault="00D57AC9" w:rsidP="00C31E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B58"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</w:tbl>
    <w:p w:rsidR="00D63725" w:rsidRPr="00C82B58" w:rsidRDefault="003D7B59" w:rsidP="00D63725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br w:type="page"/>
      </w:r>
      <w:r w:rsidR="00D63725" w:rsidRPr="00C82B5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D63725" w:rsidRPr="00C82B58" w:rsidRDefault="003D7B59" w:rsidP="00D63725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>к</w:t>
      </w:r>
      <w:r w:rsidR="00D63725" w:rsidRPr="00C82B58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D63725" w:rsidRPr="00C82B58" w:rsidRDefault="00D63725" w:rsidP="00D63725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>Пузевского сельского поселения</w:t>
      </w:r>
    </w:p>
    <w:p w:rsidR="00D63725" w:rsidRPr="00C82B58" w:rsidRDefault="00C31E50" w:rsidP="00D63725">
      <w:pPr>
        <w:jc w:val="right"/>
        <w:rPr>
          <w:rFonts w:ascii="Times New Roman" w:hAnsi="Times New Roman"/>
          <w:sz w:val="28"/>
          <w:szCs w:val="28"/>
        </w:rPr>
      </w:pPr>
      <w:r w:rsidRPr="00C82B58">
        <w:rPr>
          <w:rFonts w:ascii="Times New Roman" w:hAnsi="Times New Roman"/>
          <w:sz w:val="28"/>
          <w:szCs w:val="28"/>
        </w:rPr>
        <w:t xml:space="preserve"> </w:t>
      </w:r>
      <w:r w:rsidR="00564AE4" w:rsidRPr="00C82B58">
        <w:rPr>
          <w:rFonts w:ascii="Times New Roman" w:hAnsi="Times New Roman"/>
          <w:sz w:val="28"/>
          <w:szCs w:val="28"/>
        </w:rPr>
        <w:t>о</w:t>
      </w:r>
      <w:r w:rsidR="003D7B59" w:rsidRPr="00C82B58">
        <w:rPr>
          <w:rFonts w:ascii="Times New Roman" w:hAnsi="Times New Roman"/>
          <w:sz w:val="28"/>
          <w:szCs w:val="28"/>
        </w:rPr>
        <w:t>т</w:t>
      </w:r>
      <w:r w:rsidR="00564AE4" w:rsidRPr="00C82B58">
        <w:rPr>
          <w:rFonts w:ascii="Times New Roman" w:hAnsi="Times New Roman"/>
          <w:sz w:val="28"/>
          <w:szCs w:val="28"/>
        </w:rPr>
        <w:t xml:space="preserve"> </w:t>
      </w:r>
      <w:r w:rsidR="00D24A5C" w:rsidRPr="00C82B58">
        <w:rPr>
          <w:rFonts w:ascii="Times New Roman" w:hAnsi="Times New Roman"/>
          <w:sz w:val="28"/>
          <w:szCs w:val="28"/>
        </w:rPr>
        <w:t>14.06.2024</w:t>
      </w:r>
      <w:r w:rsidR="00564AE4" w:rsidRPr="00C82B58">
        <w:rPr>
          <w:rFonts w:ascii="Times New Roman" w:hAnsi="Times New Roman"/>
          <w:sz w:val="28"/>
          <w:szCs w:val="28"/>
        </w:rPr>
        <w:t xml:space="preserve"> г. </w:t>
      </w:r>
      <w:r w:rsidR="003D7B59" w:rsidRPr="00C82B58">
        <w:rPr>
          <w:rFonts w:ascii="Times New Roman" w:hAnsi="Times New Roman"/>
          <w:sz w:val="28"/>
          <w:szCs w:val="28"/>
        </w:rPr>
        <w:t>№</w:t>
      </w:r>
      <w:r w:rsidR="00564AE4" w:rsidRPr="00C82B58">
        <w:rPr>
          <w:rFonts w:ascii="Times New Roman" w:hAnsi="Times New Roman"/>
          <w:sz w:val="28"/>
          <w:szCs w:val="28"/>
        </w:rPr>
        <w:t xml:space="preserve"> </w:t>
      </w:r>
      <w:r w:rsidR="00D24A5C" w:rsidRPr="00C82B58">
        <w:rPr>
          <w:rFonts w:ascii="Times New Roman" w:hAnsi="Times New Roman"/>
          <w:sz w:val="28"/>
          <w:szCs w:val="28"/>
        </w:rPr>
        <w:t>36</w:t>
      </w:r>
    </w:p>
    <w:p w:rsidR="001537BF" w:rsidRPr="00C31E50" w:rsidRDefault="00C31E50" w:rsidP="00DE089F">
      <w:pPr>
        <w:tabs>
          <w:tab w:val="left" w:pos="3636"/>
        </w:tabs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r w:rsidR="00DE089F" w:rsidRPr="00C31E50">
        <w:rPr>
          <w:rFonts w:cs="Arial"/>
          <w:noProof/>
        </w:rPr>
        <w:drawing>
          <wp:inline distT="0" distB="0" distL="0" distR="0">
            <wp:extent cx="5895975" cy="3657994"/>
            <wp:effectExtent l="0" t="0" r="0" b="0"/>
            <wp:docPr id="4" name="Рисунок 2" descr="C:\Users\Пользователь\Desktop\Вторник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торник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79" cy="366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537BF" w:rsidRPr="00C31E50" w:rsidSect="00C31E50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BF" w:rsidRDefault="00134BBF" w:rsidP="00BF6D33">
      <w:r>
        <w:separator/>
      </w:r>
    </w:p>
  </w:endnote>
  <w:endnote w:type="continuationSeparator" w:id="0">
    <w:p w:rsidR="00134BBF" w:rsidRDefault="00134BBF" w:rsidP="00BF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BF" w:rsidRDefault="00134BBF" w:rsidP="00BF6D33">
      <w:r>
        <w:separator/>
      </w:r>
    </w:p>
  </w:footnote>
  <w:footnote w:type="continuationSeparator" w:id="0">
    <w:p w:rsidR="00134BBF" w:rsidRDefault="00134BBF" w:rsidP="00BF6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D1914"/>
    <w:multiLevelType w:val="hybridMultilevel"/>
    <w:tmpl w:val="AAA28236"/>
    <w:lvl w:ilvl="0" w:tplc="B0588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929922">
      <w:numFmt w:val="none"/>
      <w:lvlText w:val=""/>
      <w:lvlJc w:val="left"/>
      <w:pPr>
        <w:tabs>
          <w:tab w:val="num" w:pos="360"/>
        </w:tabs>
      </w:pPr>
    </w:lvl>
    <w:lvl w:ilvl="2" w:tplc="3AC86B76">
      <w:numFmt w:val="none"/>
      <w:lvlText w:val=""/>
      <w:lvlJc w:val="left"/>
      <w:pPr>
        <w:tabs>
          <w:tab w:val="num" w:pos="360"/>
        </w:tabs>
      </w:pPr>
    </w:lvl>
    <w:lvl w:ilvl="3" w:tplc="22102278">
      <w:numFmt w:val="none"/>
      <w:lvlText w:val=""/>
      <w:lvlJc w:val="left"/>
      <w:pPr>
        <w:tabs>
          <w:tab w:val="num" w:pos="360"/>
        </w:tabs>
      </w:pPr>
    </w:lvl>
    <w:lvl w:ilvl="4" w:tplc="9CCCC110">
      <w:numFmt w:val="none"/>
      <w:lvlText w:val=""/>
      <w:lvlJc w:val="left"/>
      <w:pPr>
        <w:tabs>
          <w:tab w:val="num" w:pos="360"/>
        </w:tabs>
      </w:pPr>
    </w:lvl>
    <w:lvl w:ilvl="5" w:tplc="004814B4">
      <w:numFmt w:val="none"/>
      <w:lvlText w:val=""/>
      <w:lvlJc w:val="left"/>
      <w:pPr>
        <w:tabs>
          <w:tab w:val="num" w:pos="360"/>
        </w:tabs>
      </w:pPr>
    </w:lvl>
    <w:lvl w:ilvl="6" w:tplc="81BC8B2A">
      <w:numFmt w:val="none"/>
      <w:lvlText w:val=""/>
      <w:lvlJc w:val="left"/>
      <w:pPr>
        <w:tabs>
          <w:tab w:val="num" w:pos="360"/>
        </w:tabs>
      </w:pPr>
    </w:lvl>
    <w:lvl w:ilvl="7" w:tplc="5E58CA52">
      <w:numFmt w:val="none"/>
      <w:lvlText w:val=""/>
      <w:lvlJc w:val="left"/>
      <w:pPr>
        <w:tabs>
          <w:tab w:val="num" w:pos="360"/>
        </w:tabs>
      </w:pPr>
    </w:lvl>
    <w:lvl w:ilvl="8" w:tplc="541AE7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C9"/>
    <w:rsid w:val="000C197F"/>
    <w:rsid w:val="000F6B41"/>
    <w:rsid w:val="0013396B"/>
    <w:rsid w:val="00134BBF"/>
    <w:rsid w:val="001425A8"/>
    <w:rsid w:val="001537BF"/>
    <w:rsid w:val="00173169"/>
    <w:rsid w:val="00190A8F"/>
    <w:rsid w:val="001D7FCC"/>
    <w:rsid w:val="00252199"/>
    <w:rsid w:val="00253F34"/>
    <w:rsid w:val="0028622E"/>
    <w:rsid w:val="002B2E0C"/>
    <w:rsid w:val="002B41F2"/>
    <w:rsid w:val="002C5DDF"/>
    <w:rsid w:val="003307E7"/>
    <w:rsid w:val="0034475F"/>
    <w:rsid w:val="00356090"/>
    <w:rsid w:val="003B49E1"/>
    <w:rsid w:val="003D3218"/>
    <w:rsid w:val="003D7B59"/>
    <w:rsid w:val="003F2704"/>
    <w:rsid w:val="003F54C8"/>
    <w:rsid w:val="00440C0E"/>
    <w:rsid w:val="0049791C"/>
    <w:rsid w:val="004F6949"/>
    <w:rsid w:val="00543227"/>
    <w:rsid w:val="00564AE4"/>
    <w:rsid w:val="0059609E"/>
    <w:rsid w:val="005A121E"/>
    <w:rsid w:val="005A56C2"/>
    <w:rsid w:val="005A60A3"/>
    <w:rsid w:val="005C498D"/>
    <w:rsid w:val="00601A47"/>
    <w:rsid w:val="006E67D2"/>
    <w:rsid w:val="007250F6"/>
    <w:rsid w:val="00754201"/>
    <w:rsid w:val="007611AF"/>
    <w:rsid w:val="00796361"/>
    <w:rsid w:val="007C3E42"/>
    <w:rsid w:val="007D63B6"/>
    <w:rsid w:val="007E7DC9"/>
    <w:rsid w:val="008178A9"/>
    <w:rsid w:val="00831A88"/>
    <w:rsid w:val="00887E51"/>
    <w:rsid w:val="00896B54"/>
    <w:rsid w:val="0090152C"/>
    <w:rsid w:val="00911192"/>
    <w:rsid w:val="00931695"/>
    <w:rsid w:val="00944979"/>
    <w:rsid w:val="009B43A9"/>
    <w:rsid w:val="009E20DB"/>
    <w:rsid w:val="00A77F72"/>
    <w:rsid w:val="00A97289"/>
    <w:rsid w:val="00AD1E56"/>
    <w:rsid w:val="00B30A94"/>
    <w:rsid w:val="00B331FB"/>
    <w:rsid w:val="00B67601"/>
    <w:rsid w:val="00BF5717"/>
    <w:rsid w:val="00BF6D33"/>
    <w:rsid w:val="00C171E9"/>
    <w:rsid w:val="00C31E50"/>
    <w:rsid w:val="00C82B58"/>
    <w:rsid w:val="00D24A5C"/>
    <w:rsid w:val="00D57AC9"/>
    <w:rsid w:val="00D63725"/>
    <w:rsid w:val="00D8724D"/>
    <w:rsid w:val="00DA61B2"/>
    <w:rsid w:val="00DE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F6D3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6D3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6D3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6D3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6D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63B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D63B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C5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BF6D3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6D3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6D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6D3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F6D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F6D3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BF6D3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6D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BF6D33"/>
    <w:rPr>
      <w:color w:val="0000FF"/>
      <w:u w:val="none"/>
    </w:rPr>
  </w:style>
  <w:style w:type="paragraph" w:customStyle="1" w:styleId="Application">
    <w:name w:val="Application!Приложение"/>
    <w:rsid w:val="00BF6D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6D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6D3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9">
    <w:name w:val="header"/>
    <w:basedOn w:val="a"/>
    <w:link w:val="aa"/>
    <w:rsid w:val="00BF6D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F6D33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BF6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F6D33"/>
    <w:rPr>
      <w:rFonts w:ascii="Arial" w:hAnsi="Arial"/>
      <w:sz w:val="24"/>
      <w:szCs w:val="24"/>
    </w:rPr>
  </w:style>
  <w:style w:type="paragraph" w:customStyle="1" w:styleId="consplusnormal">
    <w:name w:val="consplusnormal"/>
    <w:basedOn w:val="a"/>
    <w:rsid w:val="00601A47"/>
    <w:pPr>
      <w:spacing w:after="240"/>
      <w:ind w:firstLine="0"/>
      <w:jc w:val="left"/>
    </w:pPr>
    <w:rPr>
      <w:rFonts w:ascii="Times New Roman" w:hAnsi="Times New Roman"/>
    </w:rPr>
  </w:style>
  <w:style w:type="paragraph" w:customStyle="1" w:styleId="Textbody">
    <w:name w:val="Text body"/>
    <w:basedOn w:val="a"/>
    <w:rsid w:val="005A60A3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6C01-E89E-465D-BE3E-1CCDD17F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схемы размещения нестационарных торговых объектов на территории П</vt:lpstr>
    </vt:vector>
  </TitlesOfParts>
  <Company>MoBIL GROUP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2024-07-02T05:46:00Z</cp:lastPrinted>
  <dcterms:created xsi:type="dcterms:W3CDTF">2024-07-02T08:11:00Z</dcterms:created>
  <dcterms:modified xsi:type="dcterms:W3CDTF">2024-07-02T08:13:00Z</dcterms:modified>
</cp:coreProperties>
</file>