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E" w:rsidRDefault="002805FE" w:rsidP="002805FE">
      <w:r>
        <w:t xml:space="preserve">                                     </w:t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4B51E0" w:rsidRPr="00EE3A8A" w:rsidRDefault="004B51E0" w:rsidP="004B51E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  <w:proofErr w:type="spellStart"/>
      <w:r w:rsidR="007B102F">
        <w:rPr>
          <w:rFonts w:ascii="Times New Roman" w:hAnsi="Times New Roman"/>
          <w:b/>
          <w:i/>
          <w:sz w:val="40"/>
          <w:szCs w:val="40"/>
        </w:rPr>
        <w:t>Пузевского</w:t>
      </w:r>
      <w:proofErr w:type="spellEnd"/>
      <w:r w:rsidRPr="00EE3A8A">
        <w:rPr>
          <w:rFonts w:ascii="Times New Roman" w:hAnsi="Times New Roman"/>
          <w:b/>
          <w:i/>
          <w:sz w:val="40"/>
          <w:szCs w:val="40"/>
        </w:rPr>
        <w:t xml:space="preserve"> сельского поселения </w:t>
      </w:r>
      <w:proofErr w:type="spellStart"/>
      <w:r w:rsidRPr="00EE3A8A">
        <w:rPr>
          <w:rFonts w:ascii="Times New Roman" w:hAnsi="Times New Roman"/>
          <w:b/>
          <w:i/>
          <w:sz w:val="40"/>
          <w:szCs w:val="40"/>
        </w:rPr>
        <w:t>Бутурлиновского</w:t>
      </w:r>
      <w:proofErr w:type="spellEnd"/>
      <w:r w:rsidRPr="00EE3A8A">
        <w:rPr>
          <w:rFonts w:ascii="Times New Roman" w:hAnsi="Times New Roman"/>
          <w:b/>
          <w:i/>
          <w:sz w:val="40"/>
          <w:szCs w:val="40"/>
        </w:rPr>
        <w:t xml:space="preserve">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DC60D9" w:rsidRDefault="008800F5" w:rsidP="006F5372">
      <w:pPr>
        <w:rPr>
          <w:rFonts w:ascii="Times New Roman" w:hAnsi="Times New Roman"/>
          <w:sz w:val="28"/>
          <w:szCs w:val="28"/>
          <w:u w:val="single"/>
        </w:rPr>
      </w:pPr>
      <w:r w:rsidRPr="00DC60D9">
        <w:rPr>
          <w:rFonts w:ascii="Times New Roman" w:hAnsi="Times New Roman"/>
          <w:color w:val="000000" w:themeColor="text1"/>
          <w:sz w:val="28"/>
          <w:szCs w:val="28"/>
          <w:u w:val="single"/>
        </w:rPr>
        <w:t>19.12</w:t>
      </w:r>
      <w:r w:rsidR="007307A7" w:rsidRPr="00DC60D9">
        <w:rPr>
          <w:rFonts w:ascii="Times New Roman" w:hAnsi="Times New Roman"/>
          <w:sz w:val="28"/>
          <w:szCs w:val="28"/>
          <w:u w:val="single"/>
        </w:rPr>
        <w:t>.202</w:t>
      </w:r>
      <w:r w:rsidR="00FF2303" w:rsidRPr="00DC60D9">
        <w:rPr>
          <w:rFonts w:ascii="Times New Roman" w:hAnsi="Times New Roman"/>
          <w:sz w:val="28"/>
          <w:szCs w:val="28"/>
          <w:u w:val="single"/>
        </w:rPr>
        <w:t>3</w:t>
      </w:r>
      <w:r w:rsidR="007307A7" w:rsidRPr="00DC60D9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6F5372" w:rsidRPr="00DC60D9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4E1F29">
        <w:rPr>
          <w:rFonts w:ascii="Times New Roman" w:hAnsi="Times New Roman"/>
          <w:sz w:val="28"/>
          <w:szCs w:val="28"/>
          <w:u w:val="single"/>
        </w:rPr>
        <w:t>74</w:t>
      </w:r>
    </w:p>
    <w:p w:rsidR="007307A7" w:rsidRPr="002805FE" w:rsidRDefault="00DC60D9" w:rsidP="00730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7B102F">
        <w:rPr>
          <w:rFonts w:ascii="Times New Roman" w:hAnsi="Times New Roman"/>
        </w:rPr>
        <w:t>П</w:t>
      </w:r>
      <w:proofErr w:type="gramEnd"/>
      <w:r w:rsidR="007B102F">
        <w:rPr>
          <w:rFonts w:ascii="Times New Roman" w:hAnsi="Times New Roman"/>
        </w:rPr>
        <w:t>узево</w:t>
      </w:r>
      <w:proofErr w:type="spellEnd"/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F2303" w:rsidRPr="00B65E70">
        <w:rPr>
          <w:rFonts w:ascii="Times New Roman" w:hAnsi="Times New Roman" w:cs="Times New Roman"/>
          <w:sz w:val="28"/>
          <w:szCs w:val="28"/>
        </w:rPr>
        <w:t xml:space="preserve">программы в области энергосбережения и повышения энергетической эффективности </w:t>
      </w:r>
      <w:proofErr w:type="spellStart"/>
      <w:r w:rsidR="007B102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FF2303" w:rsidRPr="00B65E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F230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F2303" w:rsidRPr="00B65E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FF2303" w:rsidRPr="00B65E70">
        <w:rPr>
          <w:rFonts w:ascii="Times New Roman" w:hAnsi="Times New Roman" w:cs="Times New Roman"/>
          <w:sz w:val="28"/>
          <w:szCs w:val="28"/>
        </w:rPr>
        <w:t>на 2024-2026 годы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5762CA" w:rsidP="007307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B65E70">
        <w:rPr>
          <w:rFonts w:ascii="Times New Roman" w:hAnsi="Times New Roman"/>
          <w:sz w:val="28"/>
          <w:szCs w:val="28"/>
        </w:rPr>
        <w:t xml:space="preserve">25 Федерального закона Российской </w:t>
      </w:r>
      <w:proofErr w:type="gramStart"/>
      <w:r w:rsidRPr="00B65E70">
        <w:rPr>
          <w:rFonts w:ascii="Times New Roman" w:hAnsi="Times New Roman"/>
          <w:sz w:val="28"/>
          <w:szCs w:val="28"/>
        </w:rPr>
        <w:t xml:space="preserve">Федерации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</w:t>
      </w:r>
      <w:r w:rsidRPr="00FA79D1">
        <w:rPr>
          <w:rFonts w:ascii="Times New Roman" w:hAnsi="Times New Roman"/>
          <w:sz w:val="28"/>
          <w:szCs w:val="28"/>
        </w:rPr>
        <w:t>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proofErr w:type="gramEnd"/>
      <w:r w:rsidRPr="00FA79D1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A79D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A79D1">
        <w:rPr>
          <w:rFonts w:ascii="Times New Roman" w:hAnsi="Times New Roman"/>
          <w:sz w:val="28"/>
          <w:szCs w:val="28"/>
        </w:rPr>
        <w:t>Минэкономразвития России</w:t>
      </w:r>
      <w:r>
        <w:rPr>
          <w:rFonts w:ascii="Times New Roman" w:hAnsi="Times New Roman"/>
          <w:sz w:val="28"/>
          <w:szCs w:val="28"/>
        </w:rPr>
        <w:t xml:space="preserve"> от 28 апреля 2021 г. № 231 «Об </w:t>
      </w:r>
      <w:r w:rsidRPr="00FA79D1">
        <w:rPr>
          <w:rFonts w:ascii="Times New Roman" w:hAnsi="Times New Roman"/>
          <w:sz w:val="28"/>
          <w:szCs w:val="28"/>
        </w:rPr>
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proofErr w:type="spellStart"/>
      <w:r w:rsidR="007B10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0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A14BF9">
        <w:rPr>
          <w:rFonts w:ascii="Times New Roman" w:hAnsi="Times New Roman"/>
          <w:sz w:val="28"/>
          <w:szCs w:val="28"/>
        </w:rPr>
        <w:t xml:space="preserve"> 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E41FCE">
        <w:rPr>
          <w:rFonts w:ascii="Times New Roman" w:hAnsi="Times New Roman"/>
          <w:sz w:val="28"/>
          <w:szCs w:val="28"/>
        </w:rPr>
        <w:t>4</w:t>
      </w:r>
      <w:r w:rsidR="0077312D" w:rsidRPr="006F5372">
        <w:rPr>
          <w:rFonts w:ascii="Times New Roman" w:hAnsi="Times New Roman"/>
          <w:sz w:val="28"/>
          <w:szCs w:val="28"/>
        </w:rPr>
        <w:t>-202</w:t>
      </w:r>
      <w:r w:rsidR="00E41FCE">
        <w:rPr>
          <w:rFonts w:ascii="Times New Roman" w:hAnsi="Times New Roman"/>
          <w:sz w:val="28"/>
          <w:szCs w:val="28"/>
        </w:rPr>
        <w:t>6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</w:t>
      </w:r>
      <w:r w:rsidR="00E41FCE">
        <w:rPr>
          <w:rFonts w:ascii="Times New Roman" w:hAnsi="Times New Roman"/>
          <w:sz w:val="28"/>
          <w:szCs w:val="28"/>
        </w:rPr>
        <w:t>согласно приложению</w:t>
      </w:r>
      <w:r w:rsidR="0077312D" w:rsidRPr="006F5372">
        <w:rPr>
          <w:rFonts w:ascii="Times New Roman" w:hAnsi="Times New Roman"/>
          <w:sz w:val="28"/>
          <w:szCs w:val="28"/>
        </w:rPr>
        <w:t>.</w:t>
      </w:r>
    </w:p>
    <w:p w:rsidR="001F5E14" w:rsidRPr="006F5372" w:rsidRDefault="001F5E14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06EF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B10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806EF3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7D69A9">
        <w:rPr>
          <w:rFonts w:ascii="Times New Roman" w:hAnsi="Times New Roman"/>
          <w:sz w:val="28"/>
          <w:szCs w:val="28"/>
        </w:rPr>
        <w:t>от</w:t>
      </w:r>
      <w:r w:rsidR="00F70565">
        <w:rPr>
          <w:rFonts w:ascii="Times New Roman" w:hAnsi="Times New Roman"/>
          <w:sz w:val="28"/>
          <w:szCs w:val="28"/>
        </w:rPr>
        <w:t xml:space="preserve"> 2</w:t>
      </w:r>
      <w:r w:rsidR="007B102F">
        <w:rPr>
          <w:rFonts w:ascii="Times New Roman" w:hAnsi="Times New Roman"/>
          <w:sz w:val="28"/>
          <w:szCs w:val="28"/>
        </w:rPr>
        <w:t>8.12.2020г.</w:t>
      </w:r>
      <w:r w:rsidR="00B83364">
        <w:rPr>
          <w:rFonts w:ascii="Times New Roman" w:hAnsi="Times New Roman"/>
          <w:sz w:val="28"/>
          <w:szCs w:val="28"/>
        </w:rPr>
        <w:t xml:space="preserve"> </w:t>
      </w:r>
      <w:r w:rsidR="007B102F">
        <w:rPr>
          <w:rFonts w:ascii="Times New Roman" w:hAnsi="Times New Roman"/>
          <w:sz w:val="28"/>
          <w:szCs w:val="28"/>
        </w:rPr>
        <w:t>№ 44</w:t>
      </w:r>
      <w:proofErr w:type="gramStart"/>
      <w:r w:rsidR="00D14F4A">
        <w:rPr>
          <w:rFonts w:ascii="Times New Roman" w:hAnsi="Times New Roman"/>
          <w:sz w:val="28"/>
          <w:szCs w:val="28"/>
        </w:rPr>
        <w:t xml:space="preserve"> </w:t>
      </w:r>
      <w:r w:rsidR="00F70565" w:rsidRPr="008E0BD0">
        <w:rPr>
          <w:rFonts w:ascii="Times New Roman" w:hAnsi="Times New Roman"/>
          <w:sz w:val="28"/>
          <w:szCs w:val="28"/>
        </w:rPr>
        <w:t>О</w:t>
      </w:r>
      <w:proofErr w:type="gramEnd"/>
      <w:r w:rsidR="00F70565" w:rsidRPr="008E0BD0">
        <w:rPr>
          <w:rFonts w:ascii="Times New Roman" w:hAnsi="Times New Roman"/>
          <w:sz w:val="28"/>
          <w:szCs w:val="28"/>
        </w:rPr>
        <w:t>б утверждении</w:t>
      </w:r>
      <w:r w:rsidR="00D14F4A" w:rsidRPr="00D14F4A">
        <w:rPr>
          <w:rFonts w:ascii="Times New Roman" w:hAnsi="Times New Roman"/>
          <w:sz w:val="28"/>
          <w:szCs w:val="28"/>
        </w:rPr>
        <w:t xml:space="preserve"> </w:t>
      </w:r>
      <w:r w:rsidR="00D14F4A">
        <w:rPr>
          <w:rFonts w:ascii="Times New Roman" w:hAnsi="Times New Roman"/>
          <w:sz w:val="28"/>
          <w:szCs w:val="28"/>
        </w:rPr>
        <w:t xml:space="preserve">муниципальной </w:t>
      </w:r>
      <w:r w:rsidR="00D14F4A" w:rsidRPr="006F5372">
        <w:rPr>
          <w:rFonts w:ascii="Times New Roman" w:hAnsi="Times New Roman"/>
          <w:sz w:val="28"/>
          <w:szCs w:val="28"/>
        </w:rPr>
        <w:t xml:space="preserve"> программы </w:t>
      </w:r>
      <w:r w:rsidR="00D14F4A">
        <w:rPr>
          <w:rFonts w:ascii="Times New Roman" w:hAnsi="Times New Roman"/>
          <w:sz w:val="28"/>
          <w:szCs w:val="28"/>
        </w:rPr>
        <w:t>«Энергосбережение и повышение</w:t>
      </w:r>
      <w:r w:rsidR="00F70565">
        <w:rPr>
          <w:rFonts w:ascii="Times New Roman" w:hAnsi="Times New Roman"/>
          <w:sz w:val="28"/>
          <w:szCs w:val="28"/>
        </w:rPr>
        <w:t xml:space="preserve"> энергетической эффективности </w:t>
      </w:r>
      <w:r w:rsidR="00F70565" w:rsidRPr="008E0BD0">
        <w:rPr>
          <w:rFonts w:ascii="Times New Roman" w:hAnsi="Times New Roman"/>
          <w:sz w:val="28"/>
          <w:szCs w:val="28"/>
        </w:rPr>
        <w:t>администрации</w:t>
      </w:r>
      <w:r w:rsidR="00F70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02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F70565" w:rsidRPr="008E0BD0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F70565" w:rsidRPr="00625238">
        <w:rPr>
          <w:rFonts w:ascii="Times New Roman" w:hAnsi="Times New Roman"/>
          <w:sz w:val="28"/>
          <w:szCs w:val="28"/>
        </w:rPr>
        <w:t>2021-202</w:t>
      </w:r>
      <w:r w:rsidR="00D14F4A">
        <w:rPr>
          <w:rFonts w:ascii="Times New Roman" w:hAnsi="Times New Roman"/>
          <w:sz w:val="28"/>
          <w:szCs w:val="28"/>
        </w:rPr>
        <w:t>3</w:t>
      </w:r>
      <w:r w:rsidR="00F70565" w:rsidRPr="00625238">
        <w:rPr>
          <w:rFonts w:ascii="Times New Roman" w:hAnsi="Times New Roman"/>
          <w:sz w:val="28"/>
          <w:szCs w:val="28"/>
        </w:rPr>
        <w:t xml:space="preserve"> годы</w:t>
      </w:r>
      <w:r w:rsidR="00F70565">
        <w:rPr>
          <w:rFonts w:ascii="Times New Roman" w:hAnsi="Times New Roman"/>
          <w:sz w:val="28"/>
          <w:szCs w:val="28"/>
        </w:rPr>
        <w:t>»</w:t>
      </w:r>
    </w:p>
    <w:p w:rsidR="0077312D" w:rsidRPr="006F5372" w:rsidRDefault="00E41FCE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муниципальных правовых актов и иной официальной информации </w:t>
      </w:r>
      <w:proofErr w:type="spellStart"/>
      <w:r w:rsidR="00D14F4A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77312D" w:rsidRPr="006F5372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F3D08">
        <w:rPr>
          <w:rFonts w:ascii="Times New Roman" w:hAnsi="Times New Roman"/>
          <w:sz w:val="28"/>
          <w:szCs w:val="28"/>
        </w:rPr>
        <w:t xml:space="preserve"> исполнением </w:t>
      </w:r>
      <w:r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6F5372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6F5372" w:rsidTr="00D97755">
        <w:tc>
          <w:tcPr>
            <w:tcW w:w="3276" w:type="dxa"/>
            <w:shd w:val="clear" w:color="auto" w:fill="auto"/>
          </w:tcPr>
          <w:p w:rsidR="006F3D08" w:rsidRPr="006F5372" w:rsidRDefault="007307A7" w:rsidP="00D14F4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D14F4A">
              <w:rPr>
                <w:rFonts w:ascii="Times New Roman" w:hAnsi="Times New Roman"/>
                <w:sz w:val="28"/>
                <w:szCs w:val="28"/>
              </w:rPr>
              <w:t>Пузевского</w:t>
            </w:r>
            <w:proofErr w:type="spellEnd"/>
            <w:r w:rsidR="00040950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40950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6F5372" w:rsidRDefault="00D14F4A" w:rsidP="00D14F4A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Дорохин</w:t>
            </w:r>
            <w:proofErr w:type="spellEnd"/>
          </w:p>
        </w:tc>
      </w:tr>
    </w:tbl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775C" w:rsidRPr="008800F5" w:rsidRDefault="00414587" w:rsidP="007307A7">
      <w:pPr>
        <w:ind w:left="5103" w:firstLine="0"/>
        <w:rPr>
          <w:rFonts w:ascii="Times New Roman" w:hAnsi="Times New Roman"/>
          <w:bCs/>
          <w:color w:val="000000" w:themeColor="text1"/>
        </w:rPr>
      </w:pPr>
      <w:proofErr w:type="spellStart"/>
      <w:r>
        <w:rPr>
          <w:rFonts w:ascii="Times New Roman" w:hAnsi="Times New Roman"/>
        </w:rPr>
        <w:t>Пузевского</w:t>
      </w:r>
      <w:proofErr w:type="spellEnd"/>
      <w:r w:rsidR="00040950" w:rsidRPr="00040950">
        <w:rPr>
          <w:rFonts w:ascii="Times New Roman" w:hAnsi="Times New Roman"/>
        </w:rPr>
        <w:t xml:space="preserve"> сельского</w:t>
      </w:r>
      <w:r w:rsidR="00040950" w:rsidRPr="006F5372">
        <w:rPr>
          <w:rFonts w:ascii="Times New Roman" w:hAnsi="Times New Roman"/>
          <w:sz w:val="28"/>
          <w:szCs w:val="28"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</w:t>
      </w:r>
      <w:proofErr w:type="spellStart"/>
      <w:r w:rsidR="00F10D21" w:rsidRPr="00B63A8A">
        <w:rPr>
          <w:rFonts w:ascii="Times New Roman" w:hAnsi="Times New Roman"/>
          <w:bCs/>
        </w:rPr>
        <w:t>Бутурлиновского</w:t>
      </w:r>
      <w:proofErr w:type="spellEnd"/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от  </w:t>
      </w:r>
      <w:r w:rsidR="008800F5">
        <w:rPr>
          <w:rFonts w:ascii="Times New Roman" w:hAnsi="Times New Roman"/>
          <w:bCs/>
        </w:rPr>
        <w:t>19</w:t>
      </w:r>
      <w:r w:rsidR="00354390">
        <w:rPr>
          <w:rFonts w:ascii="Times New Roman" w:hAnsi="Times New Roman"/>
          <w:bCs/>
        </w:rPr>
        <w:t>.12.</w:t>
      </w:r>
      <w:r w:rsidR="00324429">
        <w:rPr>
          <w:rFonts w:ascii="Times New Roman" w:hAnsi="Times New Roman"/>
          <w:bCs/>
        </w:rPr>
        <w:t>2</w:t>
      </w:r>
      <w:r w:rsidR="00E859A5" w:rsidRPr="00B63A8A">
        <w:rPr>
          <w:rFonts w:ascii="Times New Roman" w:hAnsi="Times New Roman"/>
          <w:bCs/>
        </w:rPr>
        <w:t>02</w:t>
      </w:r>
      <w:r w:rsidR="00021232">
        <w:rPr>
          <w:rFonts w:ascii="Times New Roman" w:hAnsi="Times New Roman"/>
          <w:bCs/>
        </w:rPr>
        <w:t>3</w:t>
      </w:r>
      <w:r w:rsidR="00354390">
        <w:rPr>
          <w:rFonts w:ascii="Times New Roman" w:hAnsi="Times New Roman"/>
          <w:bCs/>
        </w:rPr>
        <w:t>г.</w:t>
      </w:r>
      <w:r w:rsidR="006F3D08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>74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 xml:space="preserve">ПРОГРАММА  </w:t>
      </w:r>
    </w:p>
    <w:p w:rsidR="00021232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 w:rsidRPr="00EF111D">
        <w:rPr>
          <w:rFonts w:ascii="Times New Roman" w:hAnsi="Times New Roman"/>
          <w:b/>
          <w:sz w:val="28"/>
          <w:szCs w:val="28"/>
        </w:rPr>
        <w:t>ЭНЕРГОСБЕРЕЖЕНИЯ И ПОВЫШЕНИЯ ЭНЕРГЕТИЧЕСКОЙ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4587">
        <w:rPr>
          <w:rFonts w:ascii="Times New Roman" w:hAnsi="Times New Roman"/>
          <w:b/>
          <w:sz w:val="28"/>
          <w:szCs w:val="28"/>
        </w:rPr>
        <w:t>ПУЗЕВСКОГО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</w:t>
      </w:r>
      <w:r w:rsidRPr="00EF111D">
        <w:rPr>
          <w:rFonts w:ascii="Times New Roman" w:hAnsi="Times New Roman"/>
          <w:b/>
          <w:sz w:val="28"/>
          <w:szCs w:val="28"/>
        </w:rPr>
        <w:t xml:space="preserve"> МУНИЦИПАЛЬНОГО РАЙОНА ВОР</w:t>
      </w:r>
      <w:r>
        <w:rPr>
          <w:rFonts w:ascii="Times New Roman" w:hAnsi="Times New Roman"/>
          <w:b/>
          <w:sz w:val="28"/>
          <w:szCs w:val="28"/>
        </w:rPr>
        <w:t>О</w:t>
      </w:r>
      <w:r w:rsidRPr="00EF111D">
        <w:rPr>
          <w:rFonts w:ascii="Times New Roman" w:hAnsi="Times New Roman"/>
          <w:b/>
          <w:sz w:val="28"/>
          <w:szCs w:val="28"/>
        </w:rPr>
        <w:t xml:space="preserve">НЕЖСКОЙ ОБЛАСТИ </w:t>
      </w:r>
    </w:p>
    <w:p w:rsidR="00021232" w:rsidRPr="00EF111D" w:rsidRDefault="00021232" w:rsidP="000212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11D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EF111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EF111D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324429" w:rsidP="00D47FD7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B94B3F">
        <w:rPr>
          <w:rFonts w:ascii="Times New Roman" w:hAnsi="Times New Roman"/>
        </w:rPr>
        <w:t xml:space="preserve"> </w:t>
      </w:r>
      <w:proofErr w:type="spellStart"/>
      <w:r w:rsidR="00B94B3F">
        <w:rPr>
          <w:rFonts w:ascii="Times New Roman" w:hAnsi="Times New Roman"/>
        </w:rPr>
        <w:t>Пузево</w:t>
      </w:r>
      <w:proofErr w:type="spellEnd"/>
    </w:p>
    <w:p w:rsidR="007E1734" w:rsidRDefault="007E1734" w:rsidP="00D47FD7">
      <w:pPr>
        <w:ind w:firstLine="709"/>
        <w:jc w:val="center"/>
        <w:rPr>
          <w:rFonts w:cs="Arial"/>
        </w:rPr>
      </w:pPr>
    </w:p>
    <w:p w:rsidR="007307A7" w:rsidRPr="00D47FD7" w:rsidRDefault="00021232" w:rsidP="00D47FD7">
      <w:pPr>
        <w:ind w:firstLine="709"/>
        <w:jc w:val="center"/>
        <w:rPr>
          <w:rFonts w:ascii="Times New Roman" w:hAnsi="Times New Roman"/>
        </w:rPr>
        <w:sectPr w:rsidR="007307A7" w:rsidRPr="00D47FD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  <w:r w:rsidRPr="00D47FD7">
        <w:rPr>
          <w:rFonts w:ascii="Times New Roman" w:hAnsi="Times New Roman"/>
        </w:rPr>
        <w:t>2023</w:t>
      </w: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D47FD7" w:rsidRPr="00FB3885" w:rsidRDefault="00D47FD7" w:rsidP="00D47FD7">
      <w:pPr>
        <w:jc w:val="center"/>
        <w:rPr>
          <w:rFonts w:ascii="Times New Roman" w:hAnsi="Times New Roman"/>
          <w:sz w:val="28"/>
          <w:szCs w:val="28"/>
        </w:rPr>
      </w:pPr>
      <w:r w:rsidRPr="00FB388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FB3885">
        <w:rPr>
          <w:rFonts w:ascii="Times New Roman" w:hAnsi="Times New Roman"/>
          <w:sz w:val="28"/>
          <w:szCs w:val="28"/>
        </w:rPr>
        <w:t xml:space="preserve">энергосбережения и повышения энергетической эффективности </w:t>
      </w:r>
      <w:proofErr w:type="spellStart"/>
      <w:r w:rsidR="00B94B3F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FB388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E6AF6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FB388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FB3885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FB3885">
        <w:rPr>
          <w:rFonts w:ascii="Times New Roman" w:hAnsi="Times New Roman"/>
          <w:sz w:val="28"/>
          <w:szCs w:val="28"/>
        </w:rPr>
        <w:t xml:space="preserve"> годы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  <w:bCs/>
        </w:rPr>
      </w:pP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17CC4" w:rsidRPr="00417CC4">
              <w:rPr>
                <w:rFonts w:ascii="Times New Roman" w:hAnsi="Times New Roman"/>
              </w:rPr>
              <w:t>Пузевского</w:t>
            </w:r>
            <w:proofErr w:type="spellEnd"/>
            <w:r w:rsidR="00566F6A" w:rsidRPr="00417CC4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</w:t>
            </w:r>
          </w:p>
          <w:p w:rsidR="006A0007" w:rsidRPr="004D7372" w:rsidRDefault="00F10D21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   </w:t>
            </w:r>
            <w:proofErr w:type="spellStart"/>
            <w:r w:rsidRPr="004D7372">
              <w:rPr>
                <w:rFonts w:ascii="Times New Roman" w:hAnsi="Times New Roman"/>
              </w:rPr>
              <w:t>Бутурлиновского</w:t>
            </w:r>
            <w:proofErr w:type="spellEnd"/>
            <w:r w:rsidR="006A0007" w:rsidRPr="004D7372">
              <w:rPr>
                <w:rFonts w:ascii="Times New Roman" w:hAnsi="Times New Roman"/>
              </w:rPr>
              <w:t xml:space="preserve"> муниципального района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 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 xml:space="preserve">- Приказ Министерства экономического развития РФ от 15 июля 2020 г.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:rsidR="003F6909" w:rsidRPr="003F6909" w:rsidRDefault="003F6909" w:rsidP="003F6909">
            <w:pPr>
              <w:ind w:left="34"/>
              <w:rPr>
                <w:rFonts w:ascii="Times New Roman" w:eastAsia="Calibri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Приказ Минэнерго России от 30.06.2014г. №398«Об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</w:t>
            </w:r>
            <w:proofErr w:type="gramStart"/>
            <w:r w:rsidRPr="003F6909">
              <w:rPr>
                <w:rFonts w:ascii="Times New Roman" w:eastAsia="Calibri" w:hAnsi="Times New Roman"/>
              </w:rPr>
              <w:t>.</w:t>
            </w:r>
            <w:proofErr w:type="gramEnd"/>
            <w:r w:rsidRPr="003F6909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3F6909">
              <w:rPr>
                <w:rFonts w:ascii="Times New Roman" w:eastAsia="Calibri" w:hAnsi="Times New Roman"/>
              </w:rPr>
              <w:t>о</w:t>
            </w:r>
            <w:proofErr w:type="gramEnd"/>
            <w:r w:rsidRPr="003F6909">
              <w:rPr>
                <w:rFonts w:ascii="Times New Roman" w:eastAsia="Calibri" w:hAnsi="Times New Roman"/>
              </w:rPr>
              <w:t xml:space="preserve">существляемых регулируемые виды деятельности, и отчетности о ходе их реализации»; </w:t>
            </w:r>
          </w:p>
          <w:p w:rsidR="006A0007" w:rsidRPr="004D7372" w:rsidRDefault="003F6909" w:rsidP="00324429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3F6909">
              <w:rPr>
                <w:rFonts w:ascii="Times New Roman" w:eastAsia="Calibri" w:hAnsi="Times New Roman"/>
              </w:rPr>
              <w:t>- Приказ Минэкономразвития России от 28 апреля 2021 г. № 231 «Об</w:t>
            </w:r>
            <w:r w:rsidR="00323028">
              <w:rPr>
                <w:rFonts w:ascii="Times New Roman" w:eastAsia="Calibri" w:hAnsi="Times New Roman"/>
              </w:rPr>
              <w:t xml:space="preserve"> </w:t>
            </w:r>
            <w:r w:rsidRPr="003F6909">
              <w:rPr>
                <w:rFonts w:ascii="Times New Roman" w:eastAsia="Calibri" w:hAnsi="Times New Roman"/>
              </w:rPr>
              <w:t>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E51426" w:rsidRPr="004D7372" w:rsidRDefault="00E51426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417CC4" w:rsidRDefault="005A51D2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lastRenderedPageBreak/>
              <w:t>Полное наименование исполнителей</w:t>
            </w:r>
          </w:p>
          <w:p w:rsidR="005A51D2" w:rsidRPr="00417CC4" w:rsidRDefault="005A51D2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Default="005A51D2" w:rsidP="003B12EE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17CC4">
              <w:rPr>
                <w:rFonts w:ascii="Times New Roman" w:hAnsi="Times New Roman"/>
              </w:rPr>
              <w:t>Пузевского</w:t>
            </w:r>
            <w:proofErr w:type="spellEnd"/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</w:t>
            </w:r>
            <w:proofErr w:type="spellStart"/>
            <w:r w:rsidR="00F10D21" w:rsidRPr="004D7372">
              <w:rPr>
                <w:rFonts w:ascii="Times New Roman" w:hAnsi="Times New Roman"/>
              </w:rPr>
              <w:t>Бутурлиновского</w:t>
            </w:r>
            <w:proofErr w:type="spellEnd"/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  <w:p w:rsidR="003B12EE" w:rsidRPr="004D7372" w:rsidRDefault="003B12EE" w:rsidP="003B12E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</w:t>
            </w:r>
            <w:r w:rsidR="005971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отсутствуют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17CC4" w:rsidRDefault="00406B6E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>Полное наименование разработчиков</w:t>
            </w:r>
          </w:p>
          <w:p w:rsidR="00406B6E" w:rsidRPr="00417CC4" w:rsidRDefault="00406B6E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417CC4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17CC4">
              <w:rPr>
                <w:rFonts w:ascii="Times New Roman" w:hAnsi="Times New Roman"/>
              </w:rPr>
              <w:t>Пузевского</w:t>
            </w:r>
            <w:proofErr w:type="spellEnd"/>
            <w:r w:rsidR="00566F6A" w:rsidRPr="00040950">
              <w:rPr>
                <w:rFonts w:ascii="Times New Roman" w:hAnsi="Times New Roman"/>
              </w:rPr>
              <w:t xml:space="preserve">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</w:t>
            </w:r>
            <w:proofErr w:type="spellStart"/>
            <w:r w:rsidR="00F10D21" w:rsidRPr="004D7372">
              <w:rPr>
                <w:rFonts w:ascii="Times New Roman" w:hAnsi="Times New Roman"/>
              </w:rPr>
              <w:t>Бутурлиновского</w:t>
            </w:r>
            <w:proofErr w:type="spellEnd"/>
            <w:r w:rsidR="00F10D21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17CC4" w:rsidRDefault="00406B6E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63782F" w:rsidRDefault="009F3850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 xml:space="preserve">Обеспечение эффективного и рационального использования энергетических ресурсов в муниципальном образовании за счет реализации мероприятий по </w:t>
            </w:r>
            <w:proofErr w:type="spellStart"/>
            <w:r w:rsidRPr="0063782F">
              <w:rPr>
                <w:rFonts w:ascii="Times New Roman" w:eastAsia="Calibri" w:hAnsi="Times New Roman"/>
              </w:rPr>
              <w:t>энергобережению</w:t>
            </w:r>
            <w:proofErr w:type="spellEnd"/>
            <w:r w:rsidRPr="0063782F">
              <w:rPr>
                <w:rFonts w:ascii="Times New Roman" w:eastAsia="Calibri" w:hAnsi="Times New Roman"/>
              </w:rPr>
              <w:t xml:space="preserve"> и повышению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417CC4" w:rsidRDefault="009F3850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9F3850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Реализация мероприятий по энергосбережению и повышению энергетической эффективности с цел</w:t>
            </w:r>
            <w:r w:rsidR="00417CC4">
              <w:rPr>
                <w:rFonts w:ascii="Times New Roman" w:eastAsia="Calibri" w:hAnsi="Times New Roman"/>
              </w:rPr>
              <w:t>ь</w:t>
            </w:r>
            <w:r w:rsidRPr="0063782F">
              <w:rPr>
                <w:rFonts w:ascii="Times New Roman" w:eastAsia="Calibri" w:hAnsi="Times New Roman"/>
              </w:rPr>
              <w:t>ю развития энергосбережения и повышения энергетической эффективности</w:t>
            </w:r>
          </w:p>
        </w:tc>
      </w:tr>
      <w:tr w:rsidR="009F3850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9F3850" w:rsidRPr="00417CC4" w:rsidRDefault="009F3850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9F3850" w:rsidRPr="0063782F" w:rsidRDefault="00F71A45" w:rsidP="00636B6D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417CC4" w:rsidRDefault="00F22DB9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F22DB9" w:rsidP="00B77402">
            <w:pPr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2024-2026 годы в один этап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417CC4" w:rsidRDefault="00F22DB9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 xml:space="preserve">Источники и объемы </w:t>
            </w:r>
            <w:proofErr w:type="gramStart"/>
            <w:r w:rsidRPr="00417CC4">
              <w:rPr>
                <w:rFonts w:ascii="Times New Roman" w:eastAsia="Calibri" w:hAnsi="Times New Roman"/>
              </w:rPr>
              <w:t>финансового</w:t>
            </w:r>
            <w:proofErr w:type="gramEnd"/>
          </w:p>
          <w:p w:rsidR="00F22DB9" w:rsidRPr="00417CC4" w:rsidRDefault="00F22DB9" w:rsidP="00417CC4">
            <w:pPr>
              <w:ind w:firstLine="0"/>
              <w:rPr>
                <w:rFonts w:ascii="Times New Roman" w:eastAsia="Calibri" w:hAnsi="Times New Roman"/>
              </w:rPr>
            </w:pPr>
            <w:r w:rsidRPr="00417CC4">
              <w:rPr>
                <w:rFonts w:ascii="Times New Roman" w:eastAsia="Calibri" w:hAnsi="Times New Roman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E23BC4" w:rsidRDefault="00E23BC4" w:rsidP="007307A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E23BC4">
              <w:rPr>
                <w:rFonts w:ascii="Times New Roman" w:hAnsi="Times New Roman"/>
                <w:color w:val="000000" w:themeColor="text1"/>
              </w:rPr>
              <w:t>Финансирование не требуется</w:t>
            </w:r>
          </w:p>
        </w:tc>
      </w:tr>
      <w:tr w:rsidR="00F22DB9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F22DB9" w:rsidRPr="00417CC4" w:rsidRDefault="0063782F" w:rsidP="00417CC4">
            <w:pPr>
              <w:ind w:firstLine="0"/>
              <w:rPr>
                <w:rFonts w:ascii="Times New Roman" w:eastAsia="Calibri" w:hAnsi="Times New Roman"/>
              </w:rPr>
            </w:pPr>
            <w:r w:rsidRPr="0063782F">
              <w:rPr>
                <w:rFonts w:ascii="Times New Roman" w:eastAsia="Calibri" w:hAnsi="Times New Roman"/>
              </w:rPr>
              <w:t>Ожидаемые результаты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F22DB9" w:rsidRPr="0063782F" w:rsidRDefault="0063782F" w:rsidP="007307A7">
            <w:pPr>
              <w:ind w:firstLine="0"/>
              <w:rPr>
                <w:rFonts w:ascii="Times New Roman" w:hAnsi="Times New Roman"/>
              </w:rPr>
            </w:pPr>
            <w:r w:rsidRPr="0063782F">
              <w:rPr>
                <w:rFonts w:ascii="Times New Roman" w:eastAsia="Calibri" w:hAnsi="Times New Roman"/>
              </w:rPr>
              <w:t>Достижение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lastRenderedPageBreak/>
        <w:tab/>
      </w:r>
      <w:r w:rsidRPr="00BD72D8">
        <w:rPr>
          <w:rFonts w:ascii="Times New Roman" w:hAnsi="Times New Roman"/>
          <w:b/>
          <w:sz w:val="28"/>
          <w:szCs w:val="28"/>
        </w:rPr>
        <w:t>1.</w:t>
      </w:r>
      <w:r w:rsidRPr="00BD72D8">
        <w:rPr>
          <w:rFonts w:ascii="Times New Roman" w:hAnsi="Times New Roman"/>
          <w:b/>
          <w:sz w:val="28"/>
          <w:szCs w:val="28"/>
        </w:rPr>
        <w:tab/>
        <w:t xml:space="preserve">Анализ тенденций и проблем 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>в сфере энергосбережения и повышения энергетической эффективности на территории муниципального образования</w:t>
      </w:r>
    </w:p>
    <w:p w:rsidR="00B77402" w:rsidRPr="00BD72D8" w:rsidRDefault="00B77402" w:rsidP="00B77402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2170E8">
        <w:rPr>
          <w:rFonts w:ascii="Times New Roman" w:hAnsi="Times New Roman"/>
          <w:sz w:val="28"/>
          <w:szCs w:val="28"/>
        </w:rPr>
        <w:t xml:space="preserve">Муниципальная программа в области энергосбережения и повышения энергетической эффективности </w:t>
      </w:r>
      <w:proofErr w:type="spellStart"/>
      <w:r w:rsidR="00344FCE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2170E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4-</w:t>
      </w:r>
      <w:r w:rsidRPr="002170E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2170E8">
        <w:rPr>
          <w:rFonts w:ascii="Times New Roman" w:hAnsi="Times New Roman"/>
          <w:sz w:val="28"/>
          <w:szCs w:val="28"/>
        </w:rPr>
        <w:t xml:space="preserve">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</w:t>
      </w:r>
      <w:r>
        <w:rPr>
          <w:rFonts w:ascii="Times New Roman" w:hAnsi="Times New Roman"/>
          <w:sz w:val="28"/>
          <w:szCs w:val="28"/>
        </w:rPr>
        <w:t>.02.2021 г. 161 «</w:t>
      </w:r>
      <w:r w:rsidR="00597168">
        <w:rPr>
          <w:rFonts w:ascii="Times New Roman" w:hAnsi="Times New Roman"/>
          <w:sz w:val="28"/>
          <w:szCs w:val="28"/>
        </w:rPr>
        <w:t>О</w:t>
      </w:r>
      <w:r w:rsidR="00344FCE">
        <w:rPr>
          <w:rFonts w:ascii="Times New Roman" w:hAnsi="Times New Roman"/>
          <w:sz w:val="28"/>
          <w:szCs w:val="28"/>
        </w:rPr>
        <w:t>б</w:t>
      </w:r>
      <w:r w:rsidRPr="002170E8">
        <w:rPr>
          <w:rFonts w:ascii="Times New Roman" w:hAnsi="Times New Roman"/>
          <w:sz w:val="28"/>
          <w:szCs w:val="28"/>
        </w:rPr>
        <w:t xml:space="preserve"> утверждении требований к региональным и муниципальным программам в области энергосбережения и</w:t>
      </w:r>
      <w:proofErr w:type="gramEnd"/>
      <w:r w:rsidRPr="002170E8">
        <w:rPr>
          <w:rFonts w:ascii="Times New Roman" w:hAnsi="Times New Roman"/>
          <w:sz w:val="28"/>
          <w:szCs w:val="28"/>
        </w:rPr>
        <w:t xml:space="preserve"> повышения энергетической эффективности и о признании </w:t>
      </w:r>
      <w:proofErr w:type="gramStart"/>
      <w:r w:rsidRPr="002170E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2170E8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2170E8">
        <w:rPr>
          <w:rFonts w:ascii="Times New Roman" w:hAnsi="Times New Roman"/>
          <w:sz w:val="28"/>
          <w:szCs w:val="28"/>
        </w:rPr>
        <w:t>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70E8">
        <w:rPr>
          <w:rFonts w:ascii="Times New Roman" w:hAnsi="Times New Roman"/>
          <w:sz w:val="28"/>
          <w:szCs w:val="28"/>
        </w:rPr>
        <w:t xml:space="preserve">росту затрат на оплату топливно-энергетических и коммунальных ресурсов; </w:t>
      </w:r>
    </w:p>
    <w:p w:rsidR="00B77402" w:rsidRPr="002170E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0E8">
        <w:rPr>
          <w:rFonts w:ascii="Times New Roman" w:hAnsi="Times New Roman"/>
          <w:sz w:val="28"/>
          <w:szCs w:val="28"/>
        </w:rPr>
        <w:t xml:space="preserve">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2170E8">
        <w:rPr>
          <w:rFonts w:ascii="Times New Roman" w:hAnsi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бюджетной сферы муниципального образования.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B77402" w:rsidRPr="00BD72D8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D72D8">
        <w:rPr>
          <w:rFonts w:ascii="Times New Roman" w:hAnsi="Times New Roman"/>
          <w:b/>
          <w:sz w:val="28"/>
          <w:szCs w:val="28"/>
        </w:rPr>
        <w:t xml:space="preserve">2. </w:t>
      </w:r>
      <w:r w:rsidRPr="00BD72D8">
        <w:rPr>
          <w:rFonts w:ascii="Times New Roman" w:hAnsi="Times New Roman"/>
          <w:b/>
          <w:sz w:val="28"/>
          <w:szCs w:val="28"/>
        </w:rPr>
        <w:tab/>
        <w:t>Цели, задачи и приоритеты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proofErr w:type="spellStart"/>
      <w:r w:rsidR="00703B5A">
        <w:rPr>
          <w:rFonts w:ascii="Times New Roman" w:hAnsi="Times New Roman"/>
          <w:sz w:val="28"/>
          <w:szCs w:val="28"/>
        </w:rPr>
        <w:t>Пузевском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(далее - муниципальное образование)</w:t>
      </w:r>
      <w:r w:rsidRPr="00DB58EB">
        <w:rPr>
          <w:rFonts w:ascii="Times New Roman" w:hAnsi="Times New Roman"/>
          <w:sz w:val="28"/>
          <w:szCs w:val="28"/>
        </w:rPr>
        <w:t>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Для достижения цели муниципальной программы, необходимо выполнять </w:t>
      </w:r>
      <w:r w:rsidRPr="00DB58EB">
        <w:rPr>
          <w:rFonts w:ascii="Times New Roman" w:hAnsi="Times New Roman"/>
          <w:sz w:val="28"/>
          <w:szCs w:val="28"/>
        </w:rPr>
        <w:lastRenderedPageBreak/>
        <w:t>следующие задачи: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энергетических ресурсов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сокращение потерь энергетических ресурсов при их передаче, в том числе в системах коммунальной инфраструктуры;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повышение уровня оснащенности приборами учета используемых энергетических ресурсов;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средств; 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сокращение расходов бюджетов на обеспечение энергетическими ресурсами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Pr="00DB58EB">
        <w:rPr>
          <w:rFonts w:ascii="Times New Roman" w:hAnsi="Times New Roman"/>
          <w:sz w:val="28"/>
          <w:szCs w:val="28"/>
        </w:rPr>
        <w:t xml:space="preserve">; 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B58EB">
        <w:rPr>
          <w:rFonts w:ascii="Times New Roman" w:hAnsi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B77402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77402" w:rsidRPr="00BD72D8" w:rsidRDefault="00BD72D8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7402" w:rsidRPr="00BD72D8">
        <w:rPr>
          <w:rFonts w:ascii="Times New Roman" w:hAnsi="Times New Roman"/>
          <w:b/>
          <w:sz w:val="28"/>
          <w:szCs w:val="28"/>
        </w:rPr>
        <w:t>.</w:t>
      </w:r>
      <w:r w:rsidR="00B77402" w:rsidRPr="00BD72D8">
        <w:rPr>
          <w:rFonts w:ascii="Times New Roman" w:hAnsi="Times New Roman"/>
          <w:b/>
          <w:sz w:val="28"/>
          <w:szCs w:val="28"/>
        </w:rPr>
        <w:tab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B77402" w:rsidRDefault="00B77402" w:rsidP="00B774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AC35EB">
        <w:rPr>
          <w:rFonts w:ascii="Times New Roman" w:hAnsi="Times New Roman"/>
          <w:sz w:val="28"/>
          <w:szCs w:val="28"/>
        </w:rPr>
        <w:t xml:space="preserve"> являются: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1)</w:t>
      </w:r>
      <w:r w:rsidRPr="00AC35EB">
        <w:rPr>
          <w:rFonts w:ascii="Times New Roman" w:hAnsi="Times New Roman"/>
          <w:sz w:val="28"/>
          <w:szCs w:val="28"/>
        </w:rPr>
        <w:tab/>
        <w:t>планирование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2)</w:t>
      </w:r>
      <w:r w:rsidRPr="00AC35EB">
        <w:rPr>
          <w:rFonts w:ascii="Times New Roman" w:hAnsi="Times New Roman"/>
          <w:sz w:val="28"/>
          <w:szCs w:val="28"/>
        </w:rPr>
        <w:tab/>
        <w:t>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(социально-экономических, демографических, экологических, культурных,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3)</w:t>
      </w:r>
      <w:r w:rsidRPr="00AC35EB">
        <w:rPr>
          <w:rFonts w:ascii="Times New Roman" w:hAnsi="Times New Roman"/>
          <w:sz w:val="28"/>
          <w:szCs w:val="28"/>
        </w:rPr>
        <w:tab/>
        <w:t xml:space="preserve">системность и комплексность проведения мероприятий по энергосбережению и повышению энергетической эффективности, а также формирование </w:t>
      </w:r>
      <w:proofErr w:type="spellStart"/>
      <w:r w:rsidRPr="00AC35EB">
        <w:rPr>
          <w:rFonts w:ascii="Times New Roman" w:hAnsi="Times New Roman"/>
          <w:sz w:val="28"/>
          <w:szCs w:val="28"/>
        </w:rPr>
        <w:t>системообразующих</w:t>
      </w:r>
      <w:proofErr w:type="spellEnd"/>
      <w:r w:rsidRPr="00AC35EB">
        <w:rPr>
          <w:rFonts w:ascii="Times New Roman" w:hAnsi="Times New Roman"/>
          <w:sz w:val="28"/>
          <w:szCs w:val="28"/>
        </w:rPr>
        <w:t xml:space="preserve"> элементов инфраструктуры энергосбережения и повышения энергетической эффективности и их функциональной взаимосвязи;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4)</w:t>
      </w:r>
      <w:r w:rsidRPr="00AC35EB">
        <w:rPr>
          <w:rFonts w:ascii="Times New Roman" w:hAnsi="Times New Roman"/>
          <w:sz w:val="28"/>
          <w:szCs w:val="28"/>
        </w:rPr>
        <w:tab/>
        <w:t>эффективное и рациональное использование энергетических ресурсов;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5)</w:t>
      </w:r>
      <w:r w:rsidRPr="00AC35EB">
        <w:rPr>
          <w:rFonts w:ascii="Times New Roman" w:hAnsi="Times New Roman"/>
          <w:sz w:val="28"/>
          <w:szCs w:val="28"/>
        </w:rPr>
        <w:tab/>
        <w:t>использование энергетических ресурсов с учетом ресурсных, производственно</w:t>
      </w:r>
      <w:r>
        <w:rPr>
          <w:rFonts w:ascii="Times New Roman" w:hAnsi="Times New Roman"/>
          <w:sz w:val="28"/>
          <w:szCs w:val="28"/>
        </w:rPr>
        <w:t>-</w:t>
      </w:r>
      <w:r w:rsidRPr="00AC35EB">
        <w:rPr>
          <w:rFonts w:ascii="Times New Roman" w:hAnsi="Times New Roman"/>
          <w:sz w:val="28"/>
          <w:szCs w:val="28"/>
        </w:rPr>
        <w:t>технологических, экологических и социальных условий;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6)</w:t>
      </w:r>
      <w:r w:rsidRPr="00AC35EB">
        <w:rPr>
          <w:rFonts w:ascii="Times New Roman" w:hAnsi="Times New Roman"/>
          <w:sz w:val="28"/>
          <w:szCs w:val="28"/>
        </w:rPr>
        <w:tab/>
        <w:t>поддержка и стимулирование энергосбережения и повышения энергетической эффективности;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lastRenderedPageBreak/>
        <w:t>7)</w:t>
      </w:r>
      <w:r w:rsidRPr="00AC35EB">
        <w:rPr>
          <w:rFonts w:ascii="Times New Roman" w:hAnsi="Times New Roman"/>
          <w:sz w:val="28"/>
          <w:szCs w:val="28"/>
        </w:rPr>
        <w:tab/>
        <w:t xml:space="preserve">приоритет применения на территории муниципального образования энергосберегающих и экологически чистых производственных технологий, повышения </w:t>
      </w:r>
      <w:proofErr w:type="spellStart"/>
      <w:r w:rsidRPr="00AC35E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AC35EB">
        <w:rPr>
          <w:rFonts w:ascii="Times New Roman" w:hAnsi="Times New Roman"/>
          <w:sz w:val="28"/>
          <w:szCs w:val="28"/>
        </w:rPr>
        <w:t xml:space="preserve"> производственных процессов, внедрения перспективных </w:t>
      </w:r>
      <w:proofErr w:type="spellStart"/>
      <w:r w:rsidRPr="00AC35EB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AC35EB">
        <w:rPr>
          <w:rFonts w:ascii="Times New Roman" w:hAnsi="Times New Roman"/>
          <w:sz w:val="28"/>
          <w:szCs w:val="28"/>
        </w:rPr>
        <w:t xml:space="preserve"> технологий;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8)</w:t>
      </w:r>
      <w:r w:rsidRPr="00AC35EB">
        <w:rPr>
          <w:rFonts w:ascii="Times New Roman" w:hAnsi="Times New Roman"/>
          <w:sz w:val="28"/>
          <w:szCs w:val="28"/>
        </w:rPr>
        <w:tab/>
        <w:t xml:space="preserve">четкое разграничение </w:t>
      </w:r>
      <w:proofErr w:type="gramStart"/>
      <w:r w:rsidRPr="00AC35EB">
        <w:rPr>
          <w:rFonts w:ascii="Times New Roman" w:hAnsi="Times New Roman"/>
          <w:sz w:val="28"/>
          <w:szCs w:val="28"/>
        </w:rPr>
        <w:t>сфер ответственности органов государственной власти субъектов Российской</w:t>
      </w:r>
      <w:proofErr w:type="gramEnd"/>
      <w:r w:rsidRPr="00AC35EB">
        <w:rPr>
          <w:rFonts w:ascii="Times New Roman" w:hAnsi="Times New Roman"/>
          <w:sz w:val="28"/>
          <w:szCs w:val="28"/>
        </w:rPr>
        <w:t xml:space="preserve">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B77402" w:rsidRPr="00AC35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9)</w:t>
      </w:r>
      <w:r w:rsidRPr="00AC35EB">
        <w:rPr>
          <w:rFonts w:ascii="Times New Roman" w:hAnsi="Times New Roman"/>
          <w:sz w:val="28"/>
          <w:szCs w:val="28"/>
        </w:rPr>
        <w:tab/>
        <w:t>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B77402" w:rsidRPr="00DB58EB" w:rsidRDefault="00B77402" w:rsidP="00B7740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C35EB">
        <w:rPr>
          <w:rFonts w:ascii="Times New Roman" w:hAnsi="Times New Roman"/>
          <w:sz w:val="28"/>
          <w:szCs w:val="28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B77402" w:rsidRDefault="00B77402" w:rsidP="00B77402">
      <w:pPr>
        <w:pStyle w:val="a6"/>
        <w:ind w:left="0" w:firstLine="709"/>
        <w:rPr>
          <w:sz w:val="26"/>
          <w:szCs w:val="26"/>
        </w:rPr>
      </w:pPr>
    </w:p>
    <w:p w:rsidR="00B77402" w:rsidRPr="00777756" w:rsidRDefault="00B77402" w:rsidP="00B77402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77756">
        <w:rPr>
          <w:rFonts w:ascii="Times New Roman" w:hAnsi="Times New Roman"/>
          <w:b/>
          <w:sz w:val="28"/>
          <w:szCs w:val="28"/>
        </w:rPr>
        <w:t>4.</w:t>
      </w:r>
      <w:r w:rsidRPr="00777756">
        <w:rPr>
          <w:rFonts w:ascii="Times New Roman" w:hAnsi="Times New Roman"/>
          <w:b/>
          <w:sz w:val="28"/>
          <w:szCs w:val="28"/>
        </w:rPr>
        <w:tab/>
        <w:t>Основные сферы реализации решений по энергосбережению и повышению энергетической эффективности</w:t>
      </w:r>
    </w:p>
    <w:p w:rsidR="00B77402" w:rsidRPr="0001502E" w:rsidRDefault="00B77402" w:rsidP="00B77402">
      <w:pPr>
        <w:pStyle w:val="a6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К основным сферам реализации решений по энергосбережению и повышению энергетической эффективности относятся: бюджетная сфера; жилищный фонд; системы коммунальной инфраструктуры и энергетика; транспортный комплекс; строительство; промышленность.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содержащиеся в программе и дополнительно вводимые при её корректировке, а также при оценке эффективности деятельности органов местного самоуправления, должны соответствовать целям развития энергосбережения и повышения энергетической эффективности и обеспечивать возможность оценки экономического эффекта от реализации программы.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4.1. Бюджетная сфера</w:t>
      </w:r>
    </w:p>
    <w:p w:rsidR="00B77402" w:rsidRPr="0001502E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Специфика использования энергоресурсов на этих объектах представлена ниже, Таблица 1.</w:t>
      </w:r>
    </w:p>
    <w:p w:rsidR="00B77402" w:rsidRPr="0001502E" w:rsidRDefault="00B77402" w:rsidP="00B77402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01502E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4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94" w:type="dxa"/>
          <w:right w:w="18" w:type="dxa"/>
        </w:tblCellMar>
        <w:tblLook w:val="04A0"/>
      </w:tblPr>
      <w:tblGrid>
        <w:gridCol w:w="4820"/>
        <w:gridCol w:w="4678"/>
      </w:tblGrid>
      <w:tr w:rsidR="00B77402" w:rsidRPr="0001502E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Вид объектов</w:t>
            </w:r>
          </w:p>
        </w:tc>
        <w:tc>
          <w:tcPr>
            <w:tcW w:w="4678" w:type="dxa"/>
            <w:shd w:val="clear" w:color="auto" w:fill="auto"/>
          </w:tcPr>
          <w:p w:rsidR="00B77402" w:rsidRPr="0001502E" w:rsidRDefault="00B77402" w:rsidP="00B7740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2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702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02E">
              <w:rPr>
                <w:rFonts w:ascii="Times New Roman" w:hAnsi="Times New Roman"/>
                <w:sz w:val="28"/>
                <w:szCs w:val="28"/>
              </w:rPr>
              <w:t>энергопотребления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7D0540">
            <w:pPr>
              <w:ind w:left="5" w:right="124" w:firstLine="0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Объекты сферы культуры (</w:t>
            </w:r>
            <w:r w:rsidR="00324429">
              <w:rPr>
                <w:rFonts w:ascii="Times New Roman" w:hAnsi="Times New Roman"/>
                <w:sz w:val="28"/>
                <w:szCs w:val="28"/>
              </w:rPr>
              <w:t>МКУК  «СКЦ</w:t>
            </w:r>
            <w:r w:rsidR="00BD6E4C">
              <w:rPr>
                <w:rFonts w:ascii="Times New Roman" w:hAnsi="Times New Roman"/>
                <w:sz w:val="28"/>
                <w:szCs w:val="28"/>
              </w:rPr>
              <w:t xml:space="preserve"> «Вдохновение</w:t>
            </w:r>
            <w:r w:rsidR="0092044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7D0540">
            <w:pPr>
              <w:ind w:right="124" w:firstLine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освещение и оргтехника</w:t>
            </w:r>
          </w:p>
        </w:tc>
      </w:tr>
      <w:tr w:rsidR="00B77402" w:rsidRPr="008928C9" w:rsidTr="00B77402">
        <w:trPr>
          <w:trHeight w:val="288"/>
        </w:trPr>
        <w:tc>
          <w:tcPr>
            <w:tcW w:w="4820" w:type="dxa"/>
            <w:shd w:val="clear" w:color="auto" w:fill="auto"/>
          </w:tcPr>
          <w:p w:rsidR="00B77402" w:rsidRPr="00093991" w:rsidRDefault="00B77402" w:rsidP="007D0540">
            <w:pPr>
              <w:ind w:left="5" w:right="124" w:firstLine="0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Административные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(администрация </w:t>
            </w:r>
            <w:proofErr w:type="spellStart"/>
            <w:r w:rsidR="00BD6E4C">
              <w:rPr>
                <w:rFonts w:ascii="Times New Roman" w:hAnsi="Times New Roman"/>
                <w:sz w:val="28"/>
                <w:szCs w:val="28"/>
              </w:rPr>
              <w:t>Пузевского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области)</w:t>
            </w:r>
          </w:p>
        </w:tc>
        <w:tc>
          <w:tcPr>
            <w:tcW w:w="4678" w:type="dxa"/>
            <w:shd w:val="clear" w:color="auto" w:fill="auto"/>
          </w:tcPr>
          <w:p w:rsidR="00B77402" w:rsidRPr="00093991" w:rsidRDefault="00B77402" w:rsidP="007D0540">
            <w:pPr>
              <w:ind w:left="7" w:right="124" w:hanging="7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Системы отопления, оргтехника, освещение</w:t>
            </w:r>
          </w:p>
        </w:tc>
      </w:tr>
    </w:tbl>
    <w:p w:rsidR="00B77402" w:rsidRPr="00AC35EB" w:rsidRDefault="00B77402" w:rsidP="00B77402">
      <w:pPr>
        <w:pStyle w:val="a6"/>
        <w:ind w:firstLine="709"/>
        <w:rPr>
          <w:sz w:val="28"/>
          <w:szCs w:val="28"/>
        </w:rPr>
      </w:pPr>
    </w:p>
    <w:p w:rsidR="00B77402" w:rsidRPr="00093991" w:rsidRDefault="00B77402" w:rsidP="00B77402">
      <w:pPr>
        <w:spacing w:after="33" w:line="236" w:lineRule="auto"/>
        <w:ind w:left="-8" w:firstLine="847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Перечень органов местного самоуправления и муниципальных организаций (учреждений) МО, находящихся в ведении органов местного самоуправления с указанием вида деятельности представлен ниже, Таблица 2.</w:t>
      </w:r>
    </w:p>
    <w:p w:rsidR="00B77402" w:rsidRPr="00093991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093991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498" w:type="dxa"/>
        <w:tblInd w:w="112" w:type="dxa"/>
        <w:tblCellMar>
          <w:top w:w="43" w:type="dxa"/>
          <w:left w:w="112" w:type="dxa"/>
          <w:right w:w="115" w:type="dxa"/>
        </w:tblCellMar>
        <w:tblLook w:val="04A0"/>
      </w:tblPr>
      <w:tblGrid>
        <w:gridCol w:w="851"/>
        <w:gridCol w:w="3308"/>
        <w:gridCol w:w="2779"/>
        <w:gridCol w:w="2560"/>
      </w:tblGrid>
      <w:tr w:rsidR="00B77402" w:rsidRPr="00093991" w:rsidTr="00B77402">
        <w:trPr>
          <w:trHeight w:val="10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39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399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939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 xml:space="preserve">Наличие программы энергосбережения с расчетом ЦУС, </w:t>
            </w:r>
            <w:proofErr w:type="gramStart"/>
            <w:r w:rsidRPr="00093991">
              <w:rPr>
                <w:rFonts w:ascii="Times New Roman" w:hAnsi="Times New Roman"/>
                <w:sz w:val="28"/>
                <w:szCs w:val="28"/>
              </w:rPr>
              <w:t>есть</w:t>
            </w:r>
            <w:proofErr w:type="gramEnd"/>
            <w:r w:rsidRPr="00093991">
              <w:rPr>
                <w:rFonts w:ascii="Times New Roman" w:hAnsi="Times New Roman"/>
                <w:sz w:val="28"/>
                <w:szCs w:val="28"/>
              </w:rPr>
              <w:t>/нет</w:t>
            </w:r>
          </w:p>
        </w:tc>
      </w:tr>
      <w:tr w:rsidR="00B77402" w:rsidRPr="00093991" w:rsidTr="00B77402">
        <w:trPr>
          <w:trHeight w:val="51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B77402">
            <w:pPr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7D0540">
            <w:pPr>
              <w:ind w:right="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D6E4C">
              <w:rPr>
                <w:rFonts w:ascii="Times New Roman" w:hAnsi="Times New Roman"/>
                <w:sz w:val="28"/>
                <w:szCs w:val="28"/>
              </w:rPr>
              <w:t>Пузевского</w:t>
            </w:r>
            <w:proofErr w:type="spellEnd"/>
            <w:r w:rsidR="00BB30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BB3054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proofErr w:type="spellEnd"/>
            <w:r w:rsidR="00BB3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991">
              <w:rPr>
                <w:rFonts w:ascii="Times New Roman" w:hAnsi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093991" w:rsidRDefault="00B77402" w:rsidP="007D0540">
            <w:pPr>
              <w:ind w:left="5" w:firstLine="0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есть,</w:t>
            </w:r>
          </w:p>
          <w:p w:rsidR="00B77402" w:rsidRPr="00093991" w:rsidRDefault="00B77402" w:rsidP="00B77402">
            <w:pPr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91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071FF7" w:rsidRDefault="00B77402" w:rsidP="00B77402">
      <w:pPr>
        <w:rPr>
          <w:rFonts w:ascii="Times New Roman" w:hAnsi="Times New Roman"/>
          <w:sz w:val="28"/>
          <w:szCs w:val="28"/>
        </w:rPr>
      </w:pPr>
    </w:p>
    <w:p w:rsidR="00B77402" w:rsidRPr="001B4D5A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4.1.1. Общие сведения об объекте:</w:t>
      </w:r>
    </w:p>
    <w:p w:rsidR="00B77402" w:rsidRPr="001B4D5A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Помещения в административном здании: Администрация </w:t>
      </w:r>
      <w:proofErr w:type="spellStart"/>
      <w:r w:rsidR="00BD6E4C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1B4D5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B4D5A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AD673B" w:rsidRPr="001B4D5A" w:rsidRDefault="00AD673B" w:rsidP="00AD673B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Адрес: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Бутурлиновский</w:t>
      </w:r>
      <w:proofErr w:type="spellEnd"/>
      <w:r w:rsidRPr="001B4D5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D6E4C">
        <w:rPr>
          <w:rFonts w:ascii="Times New Roman" w:hAnsi="Times New Roman"/>
          <w:sz w:val="28"/>
          <w:szCs w:val="28"/>
        </w:rPr>
        <w:t>П</w:t>
      </w:r>
      <w:proofErr w:type="gramEnd"/>
      <w:r w:rsidR="00795FC0">
        <w:rPr>
          <w:rFonts w:ascii="Times New Roman" w:hAnsi="Times New Roman"/>
          <w:sz w:val="28"/>
          <w:szCs w:val="28"/>
        </w:rPr>
        <w:t>узево</w:t>
      </w:r>
      <w:proofErr w:type="spellEnd"/>
      <w:r w:rsidRPr="001B4D5A">
        <w:rPr>
          <w:rFonts w:ascii="Times New Roman" w:hAnsi="Times New Roman"/>
          <w:sz w:val="28"/>
          <w:szCs w:val="28"/>
        </w:rPr>
        <w:t xml:space="preserve">, ул. </w:t>
      </w:r>
      <w:r w:rsidR="00795FC0">
        <w:rPr>
          <w:rFonts w:ascii="Times New Roman" w:hAnsi="Times New Roman"/>
          <w:sz w:val="28"/>
          <w:szCs w:val="28"/>
        </w:rPr>
        <w:t>Ленина</w:t>
      </w:r>
      <w:r w:rsidRPr="001B4D5A">
        <w:rPr>
          <w:rFonts w:ascii="Times New Roman" w:hAnsi="Times New Roman"/>
          <w:sz w:val="28"/>
          <w:szCs w:val="28"/>
        </w:rPr>
        <w:t>, д.</w:t>
      </w:r>
      <w:r w:rsidR="00795FC0">
        <w:rPr>
          <w:rFonts w:ascii="Times New Roman" w:hAnsi="Times New Roman"/>
          <w:sz w:val="28"/>
          <w:szCs w:val="28"/>
        </w:rPr>
        <w:t>89</w:t>
      </w:r>
    </w:p>
    <w:p w:rsidR="00AD673B" w:rsidRPr="00F735E9" w:rsidRDefault="00AD673B" w:rsidP="00AD673B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102360064</w:t>
      </w:r>
      <w:r w:rsidR="00EC77FE">
        <w:rPr>
          <w:rFonts w:ascii="Times New Roman" w:hAnsi="Times New Roman"/>
          <w:sz w:val="28"/>
          <w:szCs w:val="28"/>
        </w:rPr>
        <w:t>6200</w:t>
      </w:r>
    </w:p>
    <w:p w:rsidR="00AD673B" w:rsidRPr="001D2E5F" w:rsidRDefault="00AD673B" w:rsidP="00AD673B">
      <w:pPr>
        <w:jc w:val="left"/>
        <w:rPr>
          <w:rFonts w:ascii="Times New Roman" w:hAnsi="Times New Roman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ИНН </w:t>
      </w:r>
      <w:r w:rsidRPr="001D2E5F">
        <w:rPr>
          <w:rFonts w:ascii="Times New Roman" w:hAnsi="Times New Roman"/>
          <w:w w:val="99"/>
          <w:sz w:val="28"/>
          <w:szCs w:val="28"/>
        </w:rPr>
        <w:t>3605002</w:t>
      </w:r>
      <w:r w:rsidR="00EC77FE">
        <w:rPr>
          <w:rFonts w:ascii="Times New Roman" w:hAnsi="Times New Roman"/>
          <w:w w:val="99"/>
          <w:sz w:val="28"/>
          <w:szCs w:val="28"/>
        </w:rPr>
        <w:t>3</w:t>
      </w:r>
      <w:r>
        <w:rPr>
          <w:rFonts w:ascii="Times New Roman" w:hAnsi="Times New Roman"/>
          <w:w w:val="99"/>
          <w:sz w:val="28"/>
          <w:szCs w:val="28"/>
        </w:rPr>
        <w:t>2</w:t>
      </w:r>
      <w:r w:rsidR="00EC77FE">
        <w:rPr>
          <w:rFonts w:ascii="Times New Roman" w:hAnsi="Times New Roman"/>
          <w:w w:val="99"/>
          <w:sz w:val="28"/>
          <w:szCs w:val="28"/>
        </w:rPr>
        <w:t>0</w:t>
      </w:r>
    </w:p>
    <w:p w:rsidR="00AD673B" w:rsidRPr="001D2E5F" w:rsidRDefault="00AD673B" w:rsidP="00AD673B">
      <w:pPr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Код по ОКВЭД </w:t>
      </w:r>
      <w:r w:rsidRPr="001D2E5F">
        <w:rPr>
          <w:rFonts w:ascii="Times New Roman" w:hAnsi="Times New Roman"/>
          <w:sz w:val="28"/>
          <w:szCs w:val="28"/>
        </w:rPr>
        <w:t xml:space="preserve">84.11.31 </w:t>
      </w:r>
    </w:p>
    <w:p w:rsidR="00AD673B" w:rsidRPr="00A60D7B" w:rsidRDefault="00AD673B" w:rsidP="00AD673B">
      <w:pPr>
        <w:rPr>
          <w:rFonts w:cs="Tahoma"/>
          <w:sz w:val="28"/>
          <w:szCs w:val="28"/>
        </w:rPr>
      </w:pPr>
      <w:r w:rsidRPr="001D2E5F">
        <w:rPr>
          <w:rFonts w:ascii="Times New Roman" w:hAnsi="Times New Roman"/>
          <w:sz w:val="28"/>
          <w:szCs w:val="28"/>
        </w:rPr>
        <w:t xml:space="preserve">Код по ОКОГУ </w:t>
      </w:r>
      <w:r w:rsidRPr="00AD673B">
        <w:rPr>
          <w:rFonts w:ascii="Times New Roman" w:hAnsi="Times New Roman"/>
          <w:sz w:val="28"/>
          <w:szCs w:val="28"/>
        </w:rPr>
        <w:t>31200</w:t>
      </w:r>
    </w:p>
    <w:p w:rsidR="00AD673B" w:rsidRPr="001B4D5A" w:rsidRDefault="00AD673B" w:rsidP="00AD673B">
      <w:pPr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>Ф.И.О., должность руководителя: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7FE">
        <w:rPr>
          <w:rFonts w:ascii="Times New Roman" w:hAnsi="Times New Roman"/>
          <w:sz w:val="28"/>
          <w:szCs w:val="28"/>
        </w:rPr>
        <w:t>Дорохин</w:t>
      </w:r>
      <w:proofErr w:type="spellEnd"/>
      <w:r w:rsidR="00EC77FE">
        <w:rPr>
          <w:rFonts w:ascii="Times New Roman" w:hAnsi="Times New Roman"/>
          <w:sz w:val="28"/>
          <w:szCs w:val="28"/>
        </w:rPr>
        <w:t xml:space="preserve"> Иван Митрофанович</w:t>
      </w:r>
      <w:r w:rsidRPr="001B4D5A">
        <w:rPr>
          <w:rFonts w:ascii="Times New Roman" w:hAnsi="Times New Roman"/>
          <w:sz w:val="28"/>
          <w:szCs w:val="28"/>
        </w:rPr>
        <w:t xml:space="preserve">, глава </w:t>
      </w:r>
      <w:proofErr w:type="spellStart"/>
      <w:r w:rsidR="00EC77FE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1B4D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77402" w:rsidRPr="001B4D5A" w:rsidRDefault="00B77402" w:rsidP="00B77402">
      <w:pPr>
        <w:pStyle w:val="a6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1B4D5A">
        <w:rPr>
          <w:rFonts w:ascii="Times New Roman" w:hAnsi="Times New Roman"/>
          <w:sz w:val="28"/>
          <w:szCs w:val="28"/>
        </w:rPr>
        <w:t xml:space="preserve">Общая численность сотрудников – </w:t>
      </w:r>
      <w:r w:rsidR="00647A5C">
        <w:rPr>
          <w:rFonts w:ascii="Times New Roman" w:hAnsi="Times New Roman"/>
          <w:sz w:val="28"/>
          <w:szCs w:val="28"/>
        </w:rPr>
        <w:t>3</w:t>
      </w:r>
      <w:r w:rsidRPr="001B4D5A">
        <w:rPr>
          <w:rFonts w:ascii="Times New Roman" w:hAnsi="Times New Roman"/>
          <w:sz w:val="28"/>
          <w:szCs w:val="28"/>
        </w:rPr>
        <w:t xml:space="preserve"> человек</w:t>
      </w:r>
      <w:r w:rsidR="00647A5C">
        <w:rPr>
          <w:rFonts w:ascii="Times New Roman" w:hAnsi="Times New Roman"/>
          <w:sz w:val="28"/>
          <w:szCs w:val="28"/>
        </w:rPr>
        <w:t>а</w:t>
      </w:r>
      <w:r w:rsidRPr="001B4D5A">
        <w:rPr>
          <w:rFonts w:ascii="Times New Roman" w:hAnsi="Times New Roman"/>
          <w:sz w:val="28"/>
          <w:szCs w:val="28"/>
        </w:rPr>
        <w:t>.</w:t>
      </w:r>
    </w:p>
    <w:p w:rsidR="00973DA6" w:rsidRPr="00C5353D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D673B">
        <w:rPr>
          <w:rFonts w:ascii="Times New Roman" w:hAnsi="Times New Roman"/>
          <w:sz w:val="28"/>
          <w:szCs w:val="28"/>
          <w:shd w:val="clear" w:color="auto" w:fill="FFFFFF"/>
        </w:rPr>
        <w:t>пользовании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EC77FE">
        <w:rPr>
          <w:rFonts w:ascii="Times New Roman" w:hAnsi="Times New Roman"/>
          <w:sz w:val="28"/>
          <w:szCs w:val="28"/>
          <w:shd w:val="clear" w:color="auto" w:fill="FFFFFF"/>
        </w:rPr>
        <w:t>Пузевского</w:t>
      </w:r>
      <w:proofErr w:type="spellEnd"/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находятся помещения в административном здании общей площадью</w:t>
      </w:r>
      <w:r w:rsidR="007435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5F90">
        <w:rPr>
          <w:rFonts w:ascii="Times New Roman" w:hAnsi="Times New Roman"/>
          <w:sz w:val="28"/>
          <w:szCs w:val="28"/>
          <w:shd w:val="clear" w:color="auto" w:fill="FFFFFF"/>
        </w:rPr>
        <w:t>161.1</w:t>
      </w:r>
      <w:r w:rsidR="00167D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A5C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gramStart"/>
      <w:r w:rsidRPr="00647A5C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занятые органами местного самоуправления – </w:t>
      </w:r>
      <w:r w:rsidR="00A244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4402" w:rsidRPr="00C5353D">
        <w:rPr>
          <w:rFonts w:ascii="Times New Roman" w:hAnsi="Times New Roman"/>
          <w:sz w:val="28"/>
          <w:szCs w:val="28"/>
          <w:shd w:val="clear" w:color="auto" w:fill="FFFFFF"/>
        </w:rPr>
        <w:t>150,7</w:t>
      </w:r>
      <w:r w:rsidR="00C5353D" w:rsidRPr="00C535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353D" w:rsidRPr="00647A5C">
        <w:rPr>
          <w:rFonts w:ascii="Times New Roman" w:hAnsi="Times New Roman"/>
          <w:sz w:val="28"/>
          <w:szCs w:val="28"/>
          <w:shd w:val="clear" w:color="auto" w:fill="FFFFFF"/>
        </w:rPr>
        <w:t xml:space="preserve">кв.м, отапливаемый объем по наружному </w:t>
      </w:r>
      <w:r w:rsidR="00C5353D" w:rsidRPr="00C5353D">
        <w:rPr>
          <w:rFonts w:ascii="Times New Roman" w:hAnsi="Times New Roman"/>
          <w:sz w:val="28"/>
          <w:szCs w:val="28"/>
          <w:shd w:val="clear" w:color="auto" w:fill="FFFFFF"/>
        </w:rPr>
        <w:t>обмеру</w:t>
      </w:r>
      <w:r w:rsidR="00A24402" w:rsidRPr="00C535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353D" w:rsidRPr="00C5353D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A24402" w:rsidRPr="00C5353D">
        <w:rPr>
          <w:rFonts w:ascii="Times New Roman" w:hAnsi="Times New Roman"/>
          <w:sz w:val="28"/>
          <w:szCs w:val="28"/>
          <w:shd w:val="clear" w:color="auto" w:fill="FFFFFF"/>
        </w:rPr>
        <w:t>649</w:t>
      </w:r>
      <w:r w:rsidR="00A24402" w:rsidRPr="00C5353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C5353D">
        <w:rPr>
          <w:rFonts w:ascii="Times New Roman" w:hAnsi="Times New Roman"/>
          <w:sz w:val="28"/>
          <w:szCs w:val="28"/>
          <w:shd w:val="clear" w:color="auto" w:fill="FFFFFF"/>
        </w:rPr>
        <w:t>кв.м.</w:t>
      </w:r>
      <w:r w:rsidR="00973DA6" w:rsidRPr="00C535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7402" w:rsidRPr="00647A5C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647A5C">
        <w:rPr>
          <w:rFonts w:ascii="Times New Roman" w:hAnsi="Times New Roman"/>
          <w:sz w:val="28"/>
          <w:szCs w:val="28"/>
        </w:rPr>
        <w:t xml:space="preserve">Планирует, организует и курирует работу по энергосбережению глава </w:t>
      </w:r>
      <w:proofErr w:type="spellStart"/>
      <w:r w:rsidR="00EC77FE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47A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920898" w:rsidRDefault="00B77402" w:rsidP="00B77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20898">
        <w:rPr>
          <w:rFonts w:ascii="Times New Roman" w:hAnsi="Times New Roman"/>
          <w:sz w:val="28"/>
          <w:szCs w:val="28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 за 20</w:t>
      </w:r>
      <w:r>
        <w:rPr>
          <w:rFonts w:ascii="Times New Roman" w:hAnsi="Times New Roman"/>
          <w:sz w:val="28"/>
          <w:szCs w:val="28"/>
        </w:rPr>
        <w:t>22</w:t>
      </w:r>
      <w:r w:rsidRPr="00920898">
        <w:rPr>
          <w:rFonts w:ascii="Times New Roman" w:hAnsi="Times New Roman"/>
          <w:sz w:val="28"/>
          <w:szCs w:val="28"/>
        </w:rPr>
        <w:t xml:space="preserve"> год,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№ 707</w:t>
      </w:r>
      <w:r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920898">
        <w:rPr>
          <w:rFonts w:ascii="Times New Roman" w:hAnsi="Times New Roman"/>
          <w:sz w:val="28"/>
          <w:szCs w:val="28"/>
        </w:rPr>
        <w:t>.</w:t>
      </w:r>
    </w:p>
    <w:p w:rsidR="00B77402" w:rsidRPr="006370D5" w:rsidRDefault="00B77402" w:rsidP="00B77402">
      <w:pPr>
        <w:pStyle w:val="a6"/>
        <w:ind w:left="567"/>
        <w:jc w:val="left"/>
        <w:rPr>
          <w:sz w:val="26"/>
          <w:szCs w:val="26"/>
        </w:rPr>
      </w:pPr>
    </w:p>
    <w:p w:rsidR="00973DA6" w:rsidRDefault="00973DA6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Сведения о потреблении энергетических ресурсов, </w:t>
      </w:r>
      <w:r w:rsidRPr="00DF32E5">
        <w:rPr>
          <w:rFonts w:ascii="Times New Roman" w:hAnsi="Times New Roman"/>
          <w:sz w:val="28"/>
          <w:szCs w:val="28"/>
        </w:rPr>
        <w:tab/>
        <w:t>Таблица 3</w:t>
      </w:r>
    </w:p>
    <w:p w:rsidR="00D63AEB" w:rsidRDefault="00D63AEB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34"/>
        <w:gridCol w:w="3827"/>
        <w:gridCol w:w="2251"/>
        <w:gridCol w:w="2251"/>
      </w:tblGrid>
      <w:tr w:rsidR="00A25194" w:rsidRPr="00A25194" w:rsidTr="00D62CD8">
        <w:tc>
          <w:tcPr>
            <w:tcW w:w="1134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251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519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251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A25194" w:rsidRPr="00A25194" w:rsidTr="00D62CD8">
        <w:trPr>
          <w:trHeight w:val="343"/>
        </w:trPr>
        <w:tc>
          <w:tcPr>
            <w:tcW w:w="1134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A25194" w:rsidRPr="00A25194" w:rsidTr="00D62CD8">
        <w:tc>
          <w:tcPr>
            <w:tcW w:w="1134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Тепловая энергия, всего</w:t>
            </w: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251" w:type="dxa"/>
          </w:tcPr>
          <w:p w:rsidR="00A25194" w:rsidRPr="00C5353D" w:rsidRDefault="00C5353D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194" w:rsidRPr="00A25194" w:rsidTr="00D62CD8">
        <w:tc>
          <w:tcPr>
            <w:tcW w:w="1134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5194">
              <w:rPr>
                <w:rFonts w:ascii="Times New Roman" w:hAnsi="Times New Roman"/>
                <w:sz w:val="28"/>
                <w:szCs w:val="28"/>
              </w:rPr>
              <w:t>т.у.</w:t>
            </w:r>
            <w:proofErr w:type="gramStart"/>
            <w:r w:rsidRPr="00A25194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A2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A25194" w:rsidRPr="00C5353D" w:rsidRDefault="00C5353D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194" w:rsidRPr="00A25194" w:rsidTr="00D62CD8">
        <w:tc>
          <w:tcPr>
            <w:tcW w:w="1134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A25194" w:rsidRPr="00C5353D" w:rsidRDefault="00C5353D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194" w:rsidRPr="00A25194" w:rsidTr="00D62CD8">
        <w:tc>
          <w:tcPr>
            <w:tcW w:w="1134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кВт/</w:t>
            </w:r>
            <w:proofErr w:type="gramStart"/>
            <w:r w:rsidRPr="00A25194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51" w:type="dxa"/>
          </w:tcPr>
          <w:p w:rsidR="00A25194" w:rsidRPr="00C5353D" w:rsidRDefault="00D62CD8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D">
              <w:rPr>
                <w:rFonts w:ascii="Times New Roman" w:hAnsi="Times New Roman"/>
                <w:sz w:val="28"/>
                <w:szCs w:val="28"/>
              </w:rPr>
              <w:t>1608</w:t>
            </w:r>
          </w:p>
        </w:tc>
      </w:tr>
      <w:tr w:rsidR="00A25194" w:rsidRPr="00A25194" w:rsidTr="00D62CD8">
        <w:tc>
          <w:tcPr>
            <w:tcW w:w="1134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5194">
              <w:rPr>
                <w:rFonts w:ascii="Times New Roman" w:hAnsi="Times New Roman"/>
                <w:sz w:val="28"/>
                <w:szCs w:val="28"/>
              </w:rPr>
              <w:t>т.у.</w:t>
            </w:r>
            <w:proofErr w:type="gramStart"/>
            <w:r w:rsidRPr="00A25194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A251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A25194" w:rsidRPr="00C5353D" w:rsidRDefault="00D62CD8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D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A25194" w:rsidRPr="00A25194" w:rsidTr="00D62CD8">
        <w:tc>
          <w:tcPr>
            <w:tcW w:w="1134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A25194" w:rsidRPr="00C5353D" w:rsidRDefault="00D12B1B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16089,64</w:t>
            </w:r>
          </w:p>
        </w:tc>
      </w:tr>
      <w:tr w:rsidR="00A25194" w:rsidRPr="00A25194" w:rsidTr="00D62CD8">
        <w:tc>
          <w:tcPr>
            <w:tcW w:w="1134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A25194" w:rsidRPr="00A25194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куб. м.</w:t>
            </w:r>
          </w:p>
        </w:tc>
        <w:tc>
          <w:tcPr>
            <w:tcW w:w="2251" w:type="dxa"/>
          </w:tcPr>
          <w:p w:rsidR="00A25194" w:rsidRPr="00C5353D" w:rsidRDefault="008B14CD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5194" w:rsidRPr="00A25194" w:rsidTr="00D62CD8">
        <w:tc>
          <w:tcPr>
            <w:tcW w:w="1134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25194" w:rsidRPr="00A25194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A25194" w:rsidRPr="00A25194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519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251" w:type="dxa"/>
          </w:tcPr>
          <w:p w:rsidR="00A25194" w:rsidRPr="00C5353D" w:rsidRDefault="008B14CD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25194" w:rsidRDefault="00A25194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</w:p>
    <w:p w:rsidR="00A25194" w:rsidRDefault="00A25194" w:rsidP="00B77402">
      <w:pPr>
        <w:pStyle w:val="a6"/>
        <w:tabs>
          <w:tab w:val="center" w:pos="5102"/>
          <w:tab w:val="left" w:pos="7935"/>
        </w:tabs>
        <w:ind w:left="567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4.1.1.1. Электроснабжение</w:t>
      </w:r>
    </w:p>
    <w:p w:rsidR="00B77402" w:rsidRPr="00DF32E5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Анализ эффективности системы электроснабжения</w:t>
      </w:r>
    </w:p>
    <w:p w:rsidR="00B77402" w:rsidRDefault="00B7740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4</w:t>
      </w:r>
    </w:p>
    <w:p w:rsidR="004D4072" w:rsidRDefault="004D407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3827"/>
        <w:gridCol w:w="2251"/>
        <w:gridCol w:w="3420"/>
      </w:tblGrid>
      <w:tr w:rsidR="00A25194" w:rsidRPr="00FD0B1E" w:rsidTr="00D62CD8">
        <w:tc>
          <w:tcPr>
            <w:tcW w:w="3827" w:type="dxa"/>
            <w:vMerge w:val="restart"/>
          </w:tcPr>
          <w:p w:rsidR="00A25194" w:rsidRPr="00FD0B1E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:rsidR="00A25194" w:rsidRPr="00FD0B1E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20" w:type="dxa"/>
          </w:tcPr>
          <w:p w:rsidR="00A25194" w:rsidRPr="00FD0B1E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Отчетный (базовый) год</w:t>
            </w:r>
          </w:p>
        </w:tc>
      </w:tr>
      <w:tr w:rsidR="00A25194" w:rsidRPr="00FD0B1E" w:rsidTr="00D62CD8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A25194" w:rsidRPr="00FD0B1E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A25194" w:rsidRPr="00FD0B1E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25194" w:rsidRPr="00FD0B1E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91FF1" w:rsidRPr="00FD0B1E" w:rsidTr="00D62CD8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FD0B1E" w:rsidRDefault="00D91FF1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FD0B1E" w:rsidRDefault="00D91FF1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кВт/</w:t>
            </w:r>
            <w:proofErr w:type="gramStart"/>
            <w:r w:rsidRPr="00FD0B1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C5353D" w:rsidRDefault="00D91FF1" w:rsidP="00050BC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D">
              <w:rPr>
                <w:rFonts w:ascii="Times New Roman" w:hAnsi="Times New Roman"/>
                <w:sz w:val="28"/>
                <w:szCs w:val="28"/>
              </w:rPr>
              <w:t>1608</w:t>
            </w:r>
          </w:p>
        </w:tc>
      </w:tr>
      <w:tr w:rsidR="00D91FF1" w:rsidRPr="00FD0B1E" w:rsidTr="00D62CD8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FD0B1E" w:rsidRDefault="00D91FF1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FD0B1E" w:rsidRDefault="00D91FF1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B1E">
              <w:rPr>
                <w:rFonts w:ascii="Times New Roman" w:hAnsi="Times New Roman"/>
                <w:sz w:val="28"/>
                <w:szCs w:val="28"/>
              </w:rPr>
              <w:t>т.у.</w:t>
            </w:r>
            <w:proofErr w:type="gramStart"/>
            <w:r w:rsidRPr="00FD0B1E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FD0B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C5353D" w:rsidRDefault="00D91FF1" w:rsidP="00050BC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D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D91FF1" w:rsidRPr="00FD0B1E" w:rsidTr="00D62CD8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FD0B1E" w:rsidRDefault="00D91FF1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FD0B1E" w:rsidRDefault="00D91FF1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F1" w:rsidRPr="00C5353D" w:rsidRDefault="00D91FF1" w:rsidP="00050BC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16,089</w:t>
            </w:r>
          </w:p>
        </w:tc>
      </w:tr>
    </w:tbl>
    <w:p w:rsidR="004D4072" w:rsidRDefault="004D407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4D4072" w:rsidRDefault="004D4072" w:rsidP="00B77402">
      <w:pPr>
        <w:pStyle w:val="a6"/>
        <w:tabs>
          <w:tab w:val="left" w:pos="7755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Баланс потребления электрической энергии за базовый год представлено ниже, в тыс. кВт/</w:t>
      </w:r>
      <w:proofErr w:type="gramStart"/>
      <w:r w:rsidRPr="00DF32E5">
        <w:rPr>
          <w:rFonts w:ascii="Times New Roman" w:hAnsi="Times New Roman"/>
          <w:sz w:val="28"/>
          <w:szCs w:val="28"/>
        </w:rPr>
        <w:t>ч</w:t>
      </w:r>
      <w:proofErr w:type="gramEnd"/>
    </w:p>
    <w:p w:rsidR="00B77402" w:rsidRDefault="00B77402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ab/>
        <w:t>Таблица 5</w:t>
      </w:r>
    </w:p>
    <w:tbl>
      <w:tblPr>
        <w:tblStyle w:val="a5"/>
        <w:tblW w:w="0" w:type="auto"/>
        <w:tblLook w:val="04A0"/>
      </w:tblPr>
      <w:tblGrid>
        <w:gridCol w:w="817"/>
        <w:gridCol w:w="6662"/>
        <w:gridCol w:w="2092"/>
      </w:tblGrid>
      <w:tr w:rsidR="00A25194" w:rsidRPr="00FD0B1E" w:rsidTr="00D62CD8">
        <w:tc>
          <w:tcPr>
            <w:tcW w:w="817" w:type="dxa"/>
          </w:tcPr>
          <w:p w:rsidR="00A25194" w:rsidRPr="00FD0B1E" w:rsidRDefault="00A25194" w:rsidP="00FD0B1E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0B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0B1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B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25194" w:rsidRPr="00FD0B1E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2092" w:type="dxa"/>
          </w:tcPr>
          <w:p w:rsidR="00A25194" w:rsidRPr="00FD0B1E" w:rsidRDefault="00A25194" w:rsidP="00D62CD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Отчетный (базовый год), 2022</w:t>
            </w:r>
          </w:p>
        </w:tc>
      </w:tr>
      <w:tr w:rsidR="00A25194" w:rsidRPr="00FD0B1E" w:rsidTr="00D62CD8">
        <w:tc>
          <w:tcPr>
            <w:tcW w:w="817" w:type="dxa"/>
          </w:tcPr>
          <w:p w:rsidR="00A25194" w:rsidRPr="00FD0B1E" w:rsidRDefault="00A25194" w:rsidP="00FD0B1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25194" w:rsidRPr="00FD0B1E" w:rsidRDefault="00A25194" w:rsidP="00FD0B1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Приход</w:t>
            </w:r>
          </w:p>
        </w:tc>
        <w:tc>
          <w:tcPr>
            <w:tcW w:w="2092" w:type="dxa"/>
          </w:tcPr>
          <w:p w:rsidR="00A25194" w:rsidRPr="00FD0B1E" w:rsidRDefault="00A25194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194" w:rsidRPr="00FD0B1E" w:rsidTr="00D62CD8">
        <w:tc>
          <w:tcPr>
            <w:tcW w:w="817" w:type="dxa"/>
          </w:tcPr>
          <w:p w:rsidR="00A25194" w:rsidRPr="00FD0B1E" w:rsidRDefault="00A25194" w:rsidP="00FD0B1E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62" w:type="dxa"/>
          </w:tcPr>
          <w:p w:rsidR="00A25194" w:rsidRPr="00FD0B1E" w:rsidRDefault="00A25194" w:rsidP="00FD0B1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Сторонний источник</w:t>
            </w:r>
          </w:p>
        </w:tc>
        <w:tc>
          <w:tcPr>
            <w:tcW w:w="2092" w:type="dxa"/>
          </w:tcPr>
          <w:p w:rsidR="00A25194" w:rsidRPr="00FD0B1E" w:rsidRDefault="00D91FF1" w:rsidP="00BD1EA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53D">
              <w:rPr>
                <w:rFonts w:ascii="Times New Roman" w:hAnsi="Times New Roman"/>
                <w:sz w:val="28"/>
                <w:szCs w:val="28"/>
              </w:rPr>
              <w:t>1608</w:t>
            </w:r>
          </w:p>
        </w:tc>
      </w:tr>
      <w:tr w:rsidR="00A25194" w:rsidRPr="00FD0B1E" w:rsidTr="00D62CD8">
        <w:tc>
          <w:tcPr>
            <w:tcW w:w="817" w:type="dxa"/>
          </w:tcPr>
          <w:p w:rsidR="00A25194" w:rsidRPr="00FD0B1E" w:rsidRDefault="00A25194" w:rsidP="00FD0B1E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6662" w:type="dxa"/>
          </w:tcPr>
          <w:p w:rsidR="00A25194" w:rsidRPr="00FD0B1E" w:rsidRDefault="00A25194" w:rsidP="00FD0B1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Собственное производство</w:t>
            </w:r>
          </w:p>
        </w:tc>
        <w:tc>
          <w:tcPr>
            <w:tcW w:w="2092" w:type="dxa"/>
          </w:tcPr>
          <w:p w:rsidR="00A25194" w:rsidRPr="00FD0B1E" w:rsidRDefault="00A25194" w:rsidP="00BD1EA9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1FF1" w:rsidRPr="00FD0B1E" w:rsidTr="00D62CD8">
        <w:tc>
          <w:tcPr>
            <w:tcW w:w="817" w:type="dxa"/>
          </w:tcPr>
          <w:p w:rsidR="00D91FF1" w:rsidRPr="00FD0B1E" w:rsidRDefault="00D91FF1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91FF1" w:rsidRPr="00FD0B1E" w:rsidRDefault="00D91FF1" w:rsidP="00FD0B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Итого суммарный приход</w:t>
            </w:r>
          </w:p>
        </w:tc>
        <w:tc>
          <w:tcPr>
            <w:tcW w:w="2092" w:type="dxa"/>
          </w:tcPr>
          <w:p w:rsidR="00D91FF1" w:rsidRDefault="00D91FF1" w:rsidP="00BD1EA9">
            <w:pPr>
              <w:jc w:val="center"/>
            </w:pPr>
            <w:r w:rsidRPr="00C12161">
              <w:rPr>
                <w:rFonts w:ascii="Times New Roman" w:hAnsi="Times New Roman"/>
                <w:sz w:val="28"/>
                <w:szCs w:val="28"/>
              </w:rPr>
              <w:t>1608</w:t>
            </w:r>
          </w:p>
        </w:tc>
      </w:tr>
      <w:tr w:rsidR="00D91FF1" w:rsidRPr="00FD0B1E" w:rsidTr="00D62CD8">
        <w:tc>
          <w:tcPr>
            <w:tcW w:w="817" w:type="dxa"/>
          </w:tcPr>
          <w:p w:rsidR="00D91FF1" w:rsidRPr="00FD0B1E" w:rsidRDefault="00D91FF1" w:rsidP="00D62CD8">
            <w:pPr>
              <w:pStyle w:val="a6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91FF1" w:rsidRPr="00FD0B1E" w:rsidRDefault="00D91FF1" w:rsidP="00FD0B1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B1E">
              <w:rPr>
                <w:rFonts w:ascii="Times New Roman" w:hAnsi="Times New Roman"/>
                <w:sz w:val="28"/>
                <w:szCs w:val="28"/>
              </w:rPr>
              <w:t>Расход на собственные нужды</w:t>
            </w:r>
          </w:p>
        </w:tc>
        <w:tc>
          <w:tcPr>
            <w:tcW w:w="2092" w:type="dxa"/>
          </w:tcPr>
          <w:p w:rsidR="00D91FF1" w:rsidRDefault="00D91FF1" w:rsidP="00BD1EA9">
            <w:pPr>
              <w:jc w:val="center"/>
            </w:pPr>
            <w:r w:rsidRPr="00C12161">
              <w:rPr>
                <w:rFonts w:ascii="Times New Roman" w:hAnsi="Times New Roman"/>
                <w:sz w:val="28"/>
                <w:szCs w:val="28"/>
              </w:rPr>
              <w:t>1608</w:t>
            </w:r>
          </w:p>
        </w:tc>
      </w:tr>
    </w:tbl>
    <w:p w:rsidR="00A25194" w:rsidRDefault="00A25194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A25194" w:rsidRDefault="00A25194" w:rsidP="00B77402">
      <w:pPr>
        <w:pStyle w:val="a6"/>
        <w:tabs>
          <w:tab w:val="left" w:pos="7830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Общее состояние системы электроснабжения находится в удовлетворительном состоянии, регламентные проверки и обслуживание проводятся в срок и не вызывают нареканий.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lastRenderedPageBreak/>
        <w:t>Ввод оборудован прибором учета электроэнергии, даты и сроки поверок соблюдены и не превышены.</w:t>
      </w:r>
    </w:p>
    <w:p w:rsidR="00B77402" w:rsidRPr="00DF32E5" w:rsidRDefault="00B77402" w:rsidP="00B77402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В соответствии с Приказом Минэкономразвития России от 15.07.2020 № 425 значение удельного годового значения в базовом 2022 году равно </w:t>
      </w:r>
      <w:r w:rsidRPr="0027161A">
        <w:rPr>
          <w:rFonts w:ascii="Times New Roman" w:hAnsi="Times New Roman"/>
          <w:sz w:val="28"/>
          <w:szCs w:val="28"/>
        </w:rPr>
        <w:t>10,</w:t>
      </w:r>
      <w:r w:rsidR="00BD1EA9">
        <w:rPr>
          <w:rFonts w:ascii="Times New Roman" w:hAnsi="Times New Roman"/>
          <w:sz w:val="28"/>
          <w:szCs w:val="28"/>
        </w:rPr>
        <w:t>74</w:t>
      </w:r>
      <w:r w:rsidRPr="00DF32E5">
        <w:rPr>
          <w:rFonts w:ascii="Times New Roman" w:hAnsi="Times New Roman"/>
          <w:sz w:val="28"/>
          <w:szCs w:val="28"/>
        </w:rPr>
        <w:t xml:space="preserve"> кВтч/м</w:t>
      </w:r>
      <w:proofErr w:type="gramStart"/>
      <w:r w:rsidRPr="00C6755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DF32E5">
        <w:rPr>
          <w:rFonts w:ascii="Times New Roman" w:hAnsi="Times New Roman"/>
          <w:sz w:val="28"/>
          <w:szCs w:val="28"/>
        </w:rPr>
        <w:t>, здание эффективно, требование по снижению показателей расхода электроэнергии не устанавливается.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С целью обеспечения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r w:rsidRPr="00DF32E5">
        <w:rPr>
          <w:rFonts w:ascii="Times New Roman" w:eastAsia="Calibri" w:hAnsi="Times New Roman"/>
          <w:sz w:val="28"/>
          <w:szCs w:val="28"/>
        </w:rPr>
        <w:t xml:space="preserve">эффективного и рационального использования </w:t>
      </w:r>
      <w:r w:rsidRPr="00DF32E5">
        <w:rPr>
          <w:rFonts w:ascii="Times New Roman" w:hAnsi="Times New Roman"/>
          <w:sz w:val="28"/>
          <w:szCs w:val="28"/>
        </w:rPr>
        <w:t>электрической энергии программой предусмотрено: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проведение инструктажа сотрудников администрации по методам энергосбережения и повышения энергетической эффективности;</w:t>
      </w:r>
    </w:p>
    <w:p w:rsidR="00B77402" w:rsidRPr="00DF32E5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- установка средств наглядной агитации по энергосбережению.</w:t>
      </w:r>
    </w:p>
    <w:p w:rsidR="00B77402" w:rsidRPr="00DF32E5" w:rsidRDefault="00B77402" w:rsidP="00B77402">
      <w:pPr>
        <w:pStyle w:val="a6"/>
        <w:ind w:left="0" w:firstLine="709"/>
        <w:jc w:val="left"/>
        <w:rPr>
          <w:rFonts w:ascii="Times New Roman" w:hAnsi="Times New Roman"/>
          <w:color w:val="FF0000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>4.1.1.2. Теплоснабжение</w:t>
      </w:r>
    </w:p>
    <w:p w:rsidR="00B77402" w:rsidRPr="004D407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DF32E5">
        <w:rPr>
          <w:rFonts w:ascii="Times New Roman" w:hAnsi="Times New Roman"/>
          <w:sz w:val="28"/>
          <w:szCs w:val="28"/>
        </w:rPr>
        <w:t xml:space="preserve">Теплоснабжение администрации </w:t>
      </w:r>
      <w:proofErr w:type="spellStart"/>
      <w:r w:rsidR="007276E0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DF32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E30E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DF32E5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Pr="004D4072">
        <w:rPr>
          <w:rFonts w:ascii="Times New Roman" w:hAnsi="Times New Roman"/>
          <w:sz w:val="28"/>
          <w:szCs w:val="28"/>
        </w:rPr>
        <w:t xml:space="preserve">области </w:t>
      </w:r>
      <w:r w:rsidR="007276E0" w:rsidRPr="004D4072">
        <w:rPr>
          <w:rFonts w:ascii="Times New Roman" w:hAnsi="Times New Roman"/>
          <w:sz w:val="28"/>
          <w:szCs w:val="28"/>
        </w:rPr>
        <w:t>газовое</w:t>
      </w:r>
      <w:r w:rsidRPr="004D4072">
        <w:rPr>
          <w:rFonts w:ascii="Times New Roman" w:hAnsi="Times New Roman"/>
          <w:sz w:val="28"/>
          <w:szCs w:val="28"/>
        </w:rPr>
        <w:t>.</w:t>
      </w:r>
    </w:p>
    <w:p w:rsidR="00B77402" w:rsidRPr="004D4072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4D4072">
        <w:rPr>
          <w:rFonts w:ascii="Times New Roman" w:hAnsi="Times New Roman"/>
          <w:sz w:val="28"/>
          <w:szCs w:val="28"/>
        </w:rPr>
        <w:t xml:space="preserve">Система отопления характеризуется значительным износом, срок службы которой составляет более 40 лет. Состояние системы отопления в настоящее время обеспечивает бесперебойную деятельность администрации </w:t>
      </w:r>
      <w:proofErr w:type="spellStart"/>
      <w:r w:rsidR="007276E0" w:rsidRPr="004D4072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F60E4A" w:rsidRPr="004D40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60E4A" w:rsidRPr="004D407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D407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но требует значительных финансовых вложений для проведения капитального ремонта. Состояние отапливаемого здания удовлетворительное: стены здания без видимых нарушений и дефектов. Для обеспечения снижения потерь тепловой энергии требуется ремонт системы отопления и замена</w:t>
      </w:r>
      <w:r w:rsidR="00F60E4A" w:rsidRPr="004D4072">
        <w:rPr>
          <w:rFonts w:ascii="Times New Roman" w:hAnsi="Times New Roman"/>
          <w:sz w:val="28"/>
          <w:szCs w:val="28"/>
        </w:rPr>
        <w:t xml:space="preserve"> </w:t>
      </w:r>
      <w:r w:rsidRPr="004D4072">
        <w:rPr>
          <w:rFonts w:ascii="Times New Roman" w:hAnsi="Times New Roman"/>
          <w:sz w:val="28"/>
          <w:szCs w:val="28"/>
        </w:rPr>
        <w:t xml:space="preserve">оконных блоков. </w:t>
      </w:r>
    </w:p>
    <w:p w:rsidR="00B77402" w:rsidRPr="004D4072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4D4072">
        <w:rPr>
          <w:rFonts w:ascii="Times New Roman" w:hAnsi="Times New Roman"/>
          <w:sz w:val="28"/>
          <w:szCs w:val="28"/>
        </w:rPr>
        <w:t xml:space="preserve">Мероприятия по энергосбережению: </w:t>
      </w:r>
    </w:p>
    <w:p w:rsidR="00B77402" w:rsidRPr="004D4072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4D4072">
        <w:rPr>
          <w:rFonts w:ascii="Times New Roman" w:hAnsi="Times New Roman"/>
          <w:sz w:val="28"/>
          <w:szCs w:val="28"/>
        </w:rPr>
        <w:t>1) оснащение администрации прибором учёта расхода тепловой энергии;</w:t>
      </w:r>
    </w:p>
    <w:p w:rsidR="00B77402" w:rsidRPr="004D4072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4D4072">
        <w:rPr>
          <w:rFonts w:ascii="Times New Roman" w:hAnsi="Times New Roman"/>
          <w:sz w:val="28"/>
          <w:szCs w:val="28"/>
        </w:rPr>
        <w:t>2) замена оконных блоков;</w:t>
      </w:r>
    </w:p>
    <w:p w:rsidR="00B77402" w:rsidRPr="002B5446" w:rsidRDefault="00B77402" w:rsidP="00B77402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4D4072">
        <w:rPr>
          <w:rFonts w:ascii="Times New Roman" w:hAnsi="Times New Roman"/>
          <w:sz w:val="28"/>
          <w:szCs w:val="28"/>
        </w:rPr>
        <w:t>3) капитальный ремонт системы отопления.</w:t>
      </w:r>
      <w:r w:rsidRPr="002B5446">
        <w:rPr>
          <w:rFonts w:ascii="Times New Roman" w:hAnsi="Times New Roman"/>
          <w:sz w:val="28"/>
          <w:szCs w:val="28"/>
        </w:rPr>
        <w:t xml:space="preserve"> </w:t>
      </w:r>
    </w:p>
    <w:p w:rsidR="00B77402" w:rsidRPr="002B5446" w:rsidRDefault="00B77402" w:rsidP="00B77402">
      <w:pPr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4.1.1.3. Водоснабжение</w:t>
      </w:r>
    </w:p>
    <w:p w:rsidR="00B77402" w:rsidRPr="00033ED2" w:rsidRDefault="00B77402" w:rsidP="00AB223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B5446">
        <w:rPr>
          <w:rFonts w:ascii="Times New Roman" w:hAnsi="Times New Roman"/>
          <w:sz w:val="28"/>
          <w:szCs w:val="28"/>
        </w:rPr>
        <w:t>Водоснабжени</w:t>
      </w:r>
      <w:r w:rsidR="00F60E4A" w:rsidRPr="002B5446">
        <w:rPr>
          <w:rFonts w:ascii="Times New Roman" w:hAnsi="Times New Roman"/>
          <w:sz w:val="28"/>
          <w:szCs w:val="28"/>
        </w:rPr>
        <w:t>я в</w:t>
      </w:r>
      <w:r w:rsidRPr="002B544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D3A7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F60E4A" w:rsidRPr="002B544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60E4A" w:rsidRPr="002B5446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B5446">
        <w:rPr>
          <w:rFonts w:ascii="Times New Roman" w:hAnsi="Times New Roman"/>
          <w:sz w:val="28"/>
          <w:szCs w:val="28"/>
        </w:rPr>
        <w:t xml:space="preserve"> м</w:t>
      </w:r>
      <w:r w:rsidR="00A76BD0">
        <w:rPr>
          <w:rFonts w:ascii="Times New Roman" w:hAnsi="Times New Roman"/>
          <w:sz w:val="28"/>
          <w:szCs w:val="28"/>
        </w:rPr>
        <w:t>униципального района Воронежской</w:t>
      </w:r>
      <w:r w:rsidR="004D4072">
        <w:rPr>
          <w:rFonts w:ascii="Times New Roman" w:hAnsi="Times New Roman"/>
          <w:sz w:val="28"/>
          <w:szCs w:val="28"/>
        </w:rPr>
        <w:t xml:space="preserve"> </w:t>
      </w:r>
      <w:r w:rsidRPr="00033ED2">
        <w:rPr>
          <w:rFonts w:ascii="Times New Roman" w:hAnsi="Times New Roman"/>
          <w:sz w:val="28"/>
          <w:szCs w:val="28"/>
        </w:rPr>
        <w:t xml:space="preserve">области </w:t>
      </w:r>
      <w:r w:rsidR="00AB2230" w:rsidRPr="00033ED2">
        <w:rPr>
          <w:rFonts w:ascii="Times New Roman" w:hAnsi="Times New Roman"/>
          <w:sz w:val="28"/>
          <w:szCs w:val="28"/>
        </w:rPr>
        <w:t xml:space="preserve"> нет.</w:t>
      </w:r>
      <w:r w:rsidRPr="00033ED2">
        <w:rPr>
          <w:rFonts w:ascii="Times New Roman" w:hAnsi="Times New Roman"/>
          <w:sz w:val="28"/>
          <w:szCs w:val="28"/>
        </w:rPr>
        <w:t xml:space="preserve"> </w:t>
      </w:r>
    </w:p>
    <w:p w:rsidR="00B77402" w:rsidRPr="00033ED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33ED2">
        <w:rPr>
          <w:rFonts w:ascii="Times New Roman" w:hAnsi="Times New Roman"/>
          <w:sz w:val="28"/>
          <w:szCs w:val="28"/>
        </w:rPr>
        <w:t>4.</w:t>
      </w:r>
      <w:r w:rsidR="002B5446" w:rsidRPr="00033ED2">
        <w:rPr>
          <w:rFonts w:ascii="Times New Roman" w:hAnsi="Times New Roman"/>
          <w:sz w:val="28"/>
          <w:szCs w:val="28"/>
        </w:rPr>
        <w:t>2</w:t>
      </w:r>
      <w:r w:rsidRPr="00033ED2">
        <w:rPr>
          <w:rFonts w:ascii="Times New Roman" w:hAnsi="Times New Roman"/>
          <w:sz w:val="28"/>
          <w:szCs w:val="28"/>
        </w:rPr>
        <w:t>. Системы коммунальной инфраструктуры и энергетика.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33ED2">
        <w:rPr>
          <w:rFonts w:ascii="Times New Roman" w:hAnsi="Times New Roman"/>
          <w:sz w:val="28"/>
          <w:szCs w:val="28"/>
        </w:rPr>
        <w:t xml:space="preserve">В системе уличного освещения установлено </w:t>
      </w:r>
      <w:r w:rsidR="00870362" w:rsidRPr="00033ED2">
        <w:rPr>
          <w:rFonts w:ascii="Times New Roman" w:hAnsi="Times New Roman"/>
          <w:sz w:val="28"/>
          <w:szCs w:val="28"/>
        </w:rPr>
        <w:t>212</w:t>
      </w:r>
      <w:r w:rsidRPr="00033ED2">
        <w:rPr>
          <w:rFonts w:ascii="Times New Roman" w:hAnsi="Times New Roman"/>
          <w:sz w:val="28"/>
          <w:szCs w:val="28"/>
        </w:rPr>
        <w:t xml:space="preserve"> светодиодных светильников. Доля </w:t>
      </w:r>
      <w:proofErr w:type="spellStart"/>
      <w:r w:rsidRPr="00033ED2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033ED2">
        <w:rPr>
          <w:rFonts w:ascii="Times New Roman" w:hAnsi="Times New Roman"/>
          <w:sz w:val="28"/>
          <w:szCs w:val="28"/>
        </w:rPr>
        <w:t xml:space="preserve"> источников света в системах уличного освещения на территории МО составляет 100%.</w:t>
      </w:r>
    </w:p>
    <w:p w:rsidR="00B77402" w:rsidRPr="00DF4185" w:rsidRDefault="00B77402" w:rsidP="00B77402">
      <w:pPr>
        <w:ind w:left="-8" w:right="7" w:firstLine="717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 w:rsidRPr="00DF4185">
        <w:rPr>
          <w:rFonts w:ascii="Times New Roman" w:hAnsi="Times New Roman"/>
          <w:sz w:val="28"/>
          <w:szCs w:val="28"/>
        </w:rPr>
        <w:t>организаций, осуществляющих производство и сбыт</w:t>
      </w:r>
      <w:proofErr w:type="gramEnd"/>
      <w:r w:rsidRPr="00DF4185">
        <w:rPr>
          <w:rFonts w:ascii="Times New Roman" w:hAnsi="Times New Roman"/>
          <w:sz w:val="28"/>
          <w:szCs w:val="28"/>
        </w:rPr>
        <w:t xml:space="preserve"> коммунальных ресурсов, на территории МО представлен ниже.</w:t>
      </w:r>
    </w:p>
    <w:p w:rsidR="00B77402" w:rsidRPr="00DF4185" w:rsidRDefault="00B77402" w:rsidP="00B77402">
      <w:pPr>
        <w:spacing w:after="3"/>
        <w:ind w:left="10" w:right="14" w:hanging="10"/>
        <w:jc w:val="right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9570" w:type="dxa"/>
        <w:tblInd w:w="94" w:type="dxa"/>
        <w:tblLayout w:type="fixed"/>
        <w:tblCellMar>
          <w:top w:w="43" w:type="dxa"/>
          <w:left w:w="94" w:type="dxa"/>
          <w:right w:w="115" w:type="dxa"/>
        </w:tblCellMar>
        <w:tblLook w:val="04A0"/>
      </w:tblPr>
      <w:tblGrid>
        <w:gridCol w:w="709"/>
        <w:gridCol w:w="3806"/>
        <w:gridCol w:w="5055"/>
      </w:tblGrid>
      <w:tr w:rsidR="00B77402" w:rsidRPr="00DF4185" w:rsidTr="00973DA6">
        <w:trPr>
          <w:trHeight w:val="8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4185">
              <w:rPr>
                <w:rFonts w:ascii="Times New Roman" w:hAnsi="Times New Roman"/>
                <w:sz w:val="28"/>
                <w:szCs w:val="28"/>
              </w:rPr>
              <w:t>п</w:t>
            </w:r>
            <w:r w:rsidR="00973DA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  <w:r w:rsidR="0097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73DA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="00973DA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973DA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Ресурс, услуга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402" w:rsidRPr="00DF4185" w:rsidRDefault="00B77402" w:rsidP="00B77402">
            <w:pPr>
              <w:ind w:lef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Организация - поставщик ресурса</w:t>
            </w:r>
          </w:p>
        </w:tc>
      </w:tr>
      <w:tr w:rsidR="00B77402" w:rsidRPr="00DF4185" w:rsidTr="00973DA6">
        <w:trPr>
          <w:trHeight w:val="30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1</w:t>
            </w:r>
            <w:r w:rsidR="00973D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973DA6" w:rsidP="00973DA6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ПАО «ТНС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B77402">
              <w:rPr>
                <w:rFonts w:ascii="Times New Roman" w:hAnsi="Times New Roman"/>
                <w:sz w:val="28"/>
                <w:szCs w:val="28"/>
              </w:rPr>
              <w:t>нерго</w:t>
            </w:r>
            <w:proofErr w:type="spellEnd"/>
            <w:r w:rsidR="00B77402">
              <w:rPr>
                <w:rFonts w:ascii="Times New Roman" w:hAnsi="Times New Roman"/>
                <w:sz w:val="28"/>
                <w:szCs w:val="28"/>
              </w:rPr>
              <w:t xml:space="preserve"> Воронеж»</w:t>
            </w:r>
          </w:p>
        </w:tc>
      </w:tr>
      <w:tr w:rsidR="00B77402" w:rsidRPr="00DF4185" w:rsidTr="00973DA6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5</w:t>
            </w:r>
            <w:r w:rsidR="00973D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firstLine="6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="0097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«Газпром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Воронеж»</w:t>
            </w:r>
          </w:p>
        </w:tc>
      </w:tr>
      <w:tr w:rsidR="00B77402" w:rsidRPr="00DF4185" w:rsidTr="00973DA6">
        <w:trPr>
          <w:trHeight w:val="2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lef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973D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B77402">
            <w:pPr>
              <w:rPr>
                <w:rFonts w:ascii="Times New Roman" w:hAnsi="Times New Roman"/>
                <w:sz w:val="28"/>
                <w:szCs w:val="28"/>
              </w:rPr>
            </w:pPr>
            <w:r w:rsidRPr="00DF4185">
              <w:rPr>
                <w:rFonts w:ascii="Times New Roman" w:hAnsi="Times New Roman"/>
                <w:sz w:val="28"/>
                <w:szCs w:val="28"/>
              </w:rPr>
              <w:t>Сбор и вывоз ТБО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77402" w:rsidRPr="00DF4185" w:rsidRDefault="00B77402" w:rsidP="00973DA6">
            <w:pPr>
              <w:ind w:firstLine="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оператор </w:t>
            </w:r>
            <w:r w:rsidR="004957BB">
              <w:rPr>
                <w:rFonts w:ascii="Times New Roman" w:hAnsi="Times New Roman"/>
                <w:sz w:val="28"/>
                <w:szCs w:val="28"/>
              </w:rPr>
              <w:t>ООО «Вега»</w:t>
            </w:r>
          </w:p>
        </w:tc>
      </w:tr>
    </w:tbl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В организациях, осуществляющих регулируемые виды деятельности, рекомендуется: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и реализация</w:t>
      </w:r>
      <w:r w:rsidR="005A61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185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DF4185">
        <w:rPr>
          <w:rFonts w:ascii="Times New Roman" w:hAnsi="Times New Roman"/>
          <w:sz w:val="28"/>
          <w:szCs w:val="28"/>
        </w:rPr>
        <w:t xml:space="preserve"> договоров</w:t>
      </w:r>
      <w:r>
        <w:rPr>
          <w:rFonts w:ascii="Times New Roman" w:hAnsi="Times New Roman"/>
          <w:sz w:val="28"/>
          <w:szCs w:val="28"/>
        </w:rPr>
        <w:t>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F4185">
        <w:rPr>
          <w:rFonts w:ascii="Times New Roman" w:hAnsi="Times New Roman"/>
          <w:sz w:val="28"/>
          <w:szCs w:val="28"/>
        </w:rPr>
        <w:t>редоставление поддержки организациям, осуществляющим деятельность по установке, заме</w:t>
      </w:r>
      <w:r>
        <w:rPr>
          <w:rFonts w:ascii="Times New Roman" w:hAnsi="Times New Roman"/>
          <w:sz w:val="28"/>
          <w:szCs w:val="28"/>
        </w:rPr>
        <w:t>не, эксплуатации приборов учета;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одействие разработке и установке автоматизированных систем ком</w:t>
      </w:r>
      <w:r>
        <w:rPr>
          <w:rFonts w:ascii="Times New Roman" w:hAnsi="Times New Roman"/>
          <w:sz w:val="28"/>
          <w:szCs w:val="28"/>
        </w:rPr>
        <w:t>мерческого учета электроэнергии;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F4185">
        <w:rPr>
          <w:rFonts w:ascii="Times New Roman" w:hAnsi="Times New Roman"/>
          <w:sz w:val="28"/>
          <w:szCs w:val="28"/>
        </w:rPr>
        <w:t>тимулирование потребителей и теплоснабжающих организаций к снижению температуры возвращаемого теплоносителя.</w:t>
      </w:r>
    </w:p>
    <w:p w:rsidR="00B77402" w:rsidRPr="00DF4185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r w:rsidRPr="00DF4185">
        <w:rPr>
          <w:rFonts w:ascii="Times New Roman" w:hAnsi="Times New Roman"/>
          <w:sz w:val="28"/>
          <w:szCs w:val="28"/>
        </w:rPr>
        <w:t>Рекомендуется указанные мероприятия провести в отношении бюджетных организаций.</w:t>
      </w:r>
    </w:p>
    <w:p w:rsidR="00B77402" w:rsidRDefault="00B77402" w:rsidP="00B77402">
      <w:pPr>
        <w:ind w:right="6" w:firstLine="856"/>
        <w:rPr>
          <w:rFonts w:ascii="Times New Roman" w:hAnsi="Times New Roman"/>
          <w:sz w:val="28"/>
          <w:szCs w:val="28"/>
        </w:rPr>
      </w:pPr>
      <w:proofErr w:type="spellStart"/>
      <w:r w:rsidRPr="00DF4185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Pr="00DF4185">
        <w:rPr>
          <w:rFonts w:ascii="Times New Roman" w:hAnsi="Times New Roman"/>
          <w:sz w:val="28"/>
          <w:szCs w:val="28"/>
        </w:rPr>
        <w:t xml:space="preserve"> организациям рекомендуется разработать программы по энергосбережению и повышению энергетической эффективности.</w:t>
      </w:r>
    </w:p>
    <w:p w:rsidR="00A945A4" w:rsidRDefault="00A945A4" w:rsidP="00B77402">
      <w:pPr>
        <w:ind w:right="6" w:firstLine="856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5. Мероприятия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 2024-2026 годы, направленный на обеспечение рационального использования энергетических ресурсов. </w:t>
      </w:r>
    </w:p>
    <w:p w:rsidR="00B77402" w:rsidRPr="00B777F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777F7">
        <w:rPr>
          <w:rFonts w:ascii="Times New Roman" w:hAnsi="Times New Roman"/>
          <w:sz w:val="28"/>
          <w:szCs w:val="28"/>
        </w:rPr>
        <w:t>, и будут способствовать сокращению расходов бюджета муниципального образования по оплате коммунальных услуг и энергоресурсов.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B777F7">
        <w:rPr>
          <w:rFonts w:ascii="Times New Roman" w:hAnsi="Times New Roman"/>
          <w:sz w:val="28"/>
          <w:szCs w:val="28"/>
        </w:rPr>
        <w:t>Реализация мероприятий муниципальной программы предусмотрена в период с</w:t>
      </w:r>
      <w:r w:rsidR="00F5444E">
        <w:rPr>
          <w:rFonts w:ascii="Times New Roman" w:hAnsi="Times New Roman"/>
          <w:sz w:val="28"/>
          <w:szCs w:val="28"/>
        </w:rPr>
        <w:t xml:space="preserve"> </w:t>
      </w:r>
      <w:r w:rsidRPr="00B777F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777F7">
        <w:rPr>
          <w:rFonts w:ascii="Times New Roman" w:hAnsi="Times New Roman"/>
          <w:sz w:val="28"/>
          <w:szCs w:val="28"/>
        </w:rPr>
        <w:t xml:space="preserve"> по 202</w:t>
      </w:r>
      <w:r>
        <w:rPr>
          <w:rFonts w:ascii="Times New Roman" w:hAnsi="Times New Roman"/>
          <w:sz w:val="28"/>
          <w:szCs w:val="28"/>
        </w:rPr>
        <w:t>6</w:t>
      </w:r>
      <w:r w:rsidRPr="00B777F7">
        <w:rPr>
          <w:rFonts w:ascii="Times New Roman" w:hAnsi="Times New Roman"/>
          <w:sz w:val="28"/>
          <w:szCs w:val="28"/>
        </w:rPr>
        <w:t xml:space="preserve"> год без выделения отдельных ее этапов.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2A2FE7">
        <w:rPr>
          <w:rFonts w:ascii="Times New Roman" w:hAnsi="Times New Roman"/>
          <w:sz w:val="28"/>
          <w:szCs w:val="28"/>
        </w:rPr>
        <w:t>рограммы изложен в приложении № 2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9A73D9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>
        <w:rPr>
          <w:rFonts w:ascii="Times New Roman" w:hAnsi="Times New Roman"/>
          <w:sz w:val="28"/>
          <w:szCs w:val="28"/>
        </w:rPr>
        <w:t>- а</w:t>
      </w:r>
      <w:r w:rsidRPr="00FF241D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950C24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444E">
        <w:rPr>
          <w:rFonts w:ascii="Times New Roman" w:hAnsi="Times New Roman"/>
          <w:sz w:val="28"/>
          <w:szCs w:val="28"/>
        </w:rPr>
        <w:t>Буту</w:t>
      </w:r>
      <w:r w:rsidR="009057C7">
        <w:rPr>
          <w:rFonts w:ascii="Times New Roman" w:hAnsi="Times New Roman"/>
          <w:sz w:val="28"/>
          <w:szCs w:val="28"/>
        </w:rPr>
        <w:t>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F241D">
        <w:rPr>
          <w:rFonts w:ascii="Times New Roman" w:hAnsi="Times New Roman"/>
          <w:sz w:val="28"/>
          <w:szCs w:val="28"/>
        </w:rPr>
        <w:t>, совместно с соисполнителями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Механизм реализации Программы включает: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выполнение плановых программных мероприятий за счет предусмотренных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источников финансирования;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lastRenderedPageBreak/>
        <w:t>ежегодную подготовку отчета о реализации Программы и обсуждение достигнутых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(приложение №3)</w:t>
      </w:r>
      <w:r w:rsidRPr="00FF241D">
        <w:rPr>
          <w:rFonts w:ascii="Times New Roman" w:hAnsi="Times New Roman"/>
          <w:sz w:val="28"/>
          <w:szCs w:val="28"/>
        </w:rPr>
        <w:t>;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ежегодную корректировку Программы с учетом результатов выполнения Программы</w:t>
      </w:r>
      <w:r w:rsidR="009057C7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за предыдущий период.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случае необходимости перечень мероприятий Программы корректируется.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F24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241D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E04AD"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В ходе реализации Программы осуществляется ежегодный контроль.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ежегодного контроля осуществляется оценка результатов реал</w:t>
      </w:r>
      <w:r>
        <w:rPr>
          <w:rFonts w:ascii="Times New Roman" w:hAnsi="Times New Roman"/>
          <w:sz w:val="28"/>
          <w:szCs w:val="28"/>
        </w:rPr>
        <w:t>изации мероприятий программы.</w:t>
      </w: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Pr="00A90F25" w:rsidRDefault="00B77402" w:rsidP="00B77402">
      <w:pPr>
        <w:jc w:val="center"/>
        <w:rPr>
          <w:rFonts w:ascii="Times New Roman" w:hAnsi="Times New Roman"/>
          <w:b/>
          <w:sz w:val="28"/>
          <w:szCs w:val="28"/>
        </w:rPr>
      </w:pPr>
      <w:r w:rsidRPr="00A90F25">
        <w:rPr>
          <w:rFonts w:ascii="Times New Roman" w:hAnsi="Times New Roman"/>
          <w:b/>
          <w:sz w:val="28"/>
          <w:szCs w:val="28"/>
        </w:rPr>
        <w:t>7. Оценка результатов реализации Программы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</w:t>
      </w:r>
      <w:proofErr w:type="spellStart"/>
      <w:r w:rsidR="007E04A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9057C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057C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025CE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2024-2026 годы.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 xml:space="preserve">Однако могут возникнуть ситуации, при которых </w:t>
      </w:r>
      <w:proofErr w:type="spellStart"/>
      <w:r w:rsidRPr="00025CEF">
        <w:rPr>
          <w:rFonts w:ascii="Times New Roman" w:hAnsi="Times New Roman"/>
          <w:sz w:val="28"/>
          <w:szCs w:val="28"/>
        </w:rPr>
        <w:t>энергозатраты</w:t>
      </w:r>
      <w:proofErr w:type="spellEnd"/>
      <w:r w:rsidRPr="00025CEF">
        <w:rPr>
          <w:rFonts w:ascii="Times New Roman" w:hAnsi="Times New Roman"/>
          <w:sz w:val="28"/>
          <w:szCs w:val="28"/>
        </w:rPr>
        <w:t xml:space="preserve"> не только не снижаются, несмотря на все проводимые мероприятия по энергосбережению, но и, наоборот, увеличиваются. В связи с этим при расчете фактически достигнутых целевых показателей по энергосбережению необходимо учитывать сопоставимые условия базисного и отчетного периода. Сопоставимые условия — это совокупность факторов отчетного периода, связанных с изменением энергопотребления, но не отражающих работу по энергосбережению (изменение объемов отапливаемых помещений и численности потребителей ресурсов, повышение параметров теплоносителя, связанных с температурой наружного воздуха и т.п.). </w:t>
      </w:r>
    </w:p>
    <w:p w:rsidR="00B77402" w:rsidRPr="00025CEF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Перечень мероприятий Программы и объемы финансирования подлежат ежегодному уточнению и корректировке.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025CEF">
        <w:rPr>
          <w:rFonts w:ascii="Times New Roman" w:hAnsi="Times New Roman"/>
          <w:sz w:val="28"/>
          <w:szCs w:val="28"/>
        </w:rPr>
        <w:t>Ежегодно проводится корректировка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Оценка результатов реализации Программы осуществляется путем сравнения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прогнозных целевых показателей с фактическими показателями, достигнутыми на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соответствующем этапе ее реализации. Сравнение показателей осуществляется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B77402" w:rsidRPr="00FF241D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По итогам сравнения показателей проводится анализ с выявлением причин неполного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либо несвоевременного достижения прогнозных целевых показателей Программы. На</w:t>
      </w:r>
      <w:r>
        <w:rPr>
          <w:rFonts w:ascii="Times New Roman" w:hAnsi="Times New Roman"/>
          <w:sz w:val="28"/>
          <w:szCs w:val="28"/>
        </w:rPr>
        <w:t xml:space="preserve"> основании данного анализа ответственный исполнитель</w:t>
      </w:r>
      <w:r w:rsidRPr="00FF241D">
        <w:rPr>
          <w:rFonts w:ascii="Times New Roman" w:hAnsi="Times New Roman"/>
          <w:sz w:val="28"/>
          <w:szCs w:val="28"/>
        </w:rPr>
        <w:t xml:space="preserve"> разрабатывает предложения по</w:t>
      </w:r>
      <w:r w:rsidR="00D20310">
        <w:rPr>
          <w:rFonts w:ascii="Times New Roman" w:hAnsi="Times New Roman"/>
          <w:sz w:val="28"/>
          <w:szCs w:val="28"/>
        </w:rPr>
        <w:t xml:space="preserve"> </w:t>
      </w:r>
      <w:r w:rsidRPr="00FF241D">
        <w:rPr>
          <w:rFonts w:ascii="Times New Roman" w:hAnsi="Times New Roman"/>
          <w:sz w:val="28"/>
          <w:szCs w:val="28"/>
        </w:rPr>
        <w:t>совершенствованию мер, направленных на повышение энергетической эффективности.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FF241D">
        <w:rPr>
          <w:rFonts w:ascii="Times New Roman" w:hAnsi="Times New Roman"/>
          <w:sz w:val="28"/>
          <w:szCs w:val="28"/>
        </w:rPr>
        <w:t>На основании оценки результатов реализации Програ</w:t>
      </w:r>
      <w:r>
        <w:rPr>
          <w:rFonts w:ascii="Times New Roman" w:hAnsi="Times New Roman"/>
          <w:sz w:val="28"/>
          <w:szCs w:val="28"/>
        </w:rPr>
        <w:t xml:space="preserve">ммы </w:t>
      </w:r>
      <w:r w:rsidRPr="002A2FE7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77402" w:rsidRPr="002A2FE7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t>а) о внесении изменений и дополнений в Программу;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 w:rsidRPr="002A2FE7">
        <w:rPr>
          <w:rFonts w:ascii="Times New Roman" w:hAnsi="Times New Roman"/>
          <w:sz w:val="28"/>
          <w:szCs w:val="28"/>
        </w:rPr>
        <w:lastRenderedPageBreak/>
        <w:t>б) о продолжении реализации Программы в утвержденной редакции.</w:t>
      </w:r>
    </w:p>
    <w:p w:rsidR="00B77402" w:rsidRDefault="00B77402" w:rsidP="00B774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программы </w:t>
      </w:r>
      <w:r w:rsidRPr="003472B5">
        <w:rPr>
          <w:rFonts w:ascii="Times New Roman" w:hAnsi="Times New Roman"/>
          <w:sz w:val="28"/>
          <w:szCs w:val="28"/>
        </w:rPr>
        <w:t xml:space="preserve">в области энергосбережения и повышения энергетической эффективности </w:t>
      </w:r>
      <w:proofErr w:type="spellStart"/>
      <w:r w:rsidR="00A67048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D2031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2031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D20310" w:rsidRPr="003472B5">
        <w:rPr>
          <w:rFonts w:ascii="Times New Roman" w:hAnsi="Times New Roman"/>
          <w:sz w:val="28"/>
          <w:szCs w:val="28"/>
        </w:rPr>
        <w:t xml:space="preserve"> </w:t>
      </w:r>
      <w:r w:rsidRPr="003472B5">
        <w:rPr>
          <w:rFonts w:ascii="Times New Roman" w:hAnsi="Times New Roman"/>
          <w:sz w:val="28"/>
          <w:szCs w:val="28"/>
        </w:rPr>
        <w:t>муниципального района Воронежской области на 2024-2026 годы</w:t>
      </w:r>
      <w:r>
        <w:rPr>
          <w:rFonts w:ascii="Times New Roman" w:hAnsi="Times New Roman"/>
          <w:sz w:val="28"/>
          <w:szCs w:val="28"/>
        </w:rPr>
        <w:t xml:space="preserve"> изложены в приложении №1</w:t>
      </w:r>
      <w:r w:rsidR="004807CF">
        <w:rPr>
          <w:rFonts w:ascii="Times New Roman" w:hAnsi="Times New Roman"/>
          <w:sz w:val="28"/>
          <w:szCs w:val="28"/>
        </w:rPr>
        <w:t xml:space="preserve"> к настоящей программе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402" w:rsidRDefault="00B7740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033ED2" w:rsidRDefault="00033ED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033ED2" w:rsidRDefault="00033ED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033ED2" w:rsidRDefault="00033ED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033ED2" w:rsidRDefault="00033ED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033ED2" w:rsidRDefault="00033ED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D4072" w:rsidRDefault="004D4072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EC3FB3" w:rsidRDefault="00EC3FB3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EC3FB3" w:rsidRDefault="00EC3FB3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EC3FB3" w:rsidRDefault="00EC3FB3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p w:rsidR="004807CF" w:rsidRDefault="004807CF" w:rsidP="00B7740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B77402" w:rsidTr="00B77402">
        <w:tc>
          <w:tcPr>
            <w:tcW w:w="5245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№1 </w:t>
            </w:r>
          </w:p>
          <w:p w:rsidR="00B77402" w:rsidRDefault="00B77402" w:rsidP="00A670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proofErr w:type="spellStart"/>
            <w:r w:rsidR="00A67048">
              <w:rPr>
                <w:rFonts w:ascii="Times New Roman" w:hAnsi="Times New Roman"/>
                <w:sz w:val="26"/>
                <w:szCs w:val="26"/>
              </w:rPr>
              <w:t>Пузевского</w:t>
            </w:r>
            <w:proofErr w:type="spellEnd"/>
            <w:r w:rsidR="00A67048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3C2935" w:rsidRPr="003C2935">
              <w:rPr>
                <w:rFonts w:ascii="Times New Roman" w:hAnsi="Times New Roman"/>
              </w:rPr>
              <w:t xml:space="preserve"> </w:t>
            </w:r>
            <w:proofErr w:type="spellStart"/>
            <w:r w:rsidR="003C2935" w:rsidRPr="00A67048">
              <w:rPr>
                <w:rFonts w:ascii="Times New Roman" w:hAnsi="Times New Roman"/>
                <w:sz w:val="26"/>
                <w:szCs w:val="26"/>
              </w:rPr>
              <w:t>Бутурлиновского</w:t>
            </w:r>
            <w:proofErr w:type="spellEnd"/>
            <w:r w:rsidR="003C2935" w:rsidRPr="00A67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</w:p>
    <w:p w:rsidR="00B77402" w:rsidRPr="006F297A" w:rsidRDefault="00B77402" w:rsidP="00B77402">
      <w:pPr>
        <w:jc w:val="right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ind w:firstLine="709"/>
        <w:rPr>
          <w:rFonts w:cs="Arial"/>
        </w:rPr>
      </w:pPr>
    </w:p>
    <w:p w:rsidR="00A25194" w:rsidRDefault="00A25194" w:rsidP="00B77402">
      <w:pPr>
        <w:ind w:firstLine="709"/>
        <w:rPr>
          <w:rFonts w:cs="Arial"/>
        </w:rPr>
      </w:pPr>
    </w:p>
    <w:p w:rsidR="00A25194" w:rsidRDefault="00A25194" w:rsidP="00B77402">
      <w:pPr>
        <w:ind w:firstLine="709"/>
        <w:rPr>
          <w:rFonts w:cs="Arial"/>
        </w:rPr>
      </w:pPr>
    </w:p>
    <w:tbl>
      <w:tblPr>
        <w:tblStyle w:val="a5"/>
        <w:tblW w:w="0" w:type="auto"/>
        <w:tblLook w:val="04A0"/>
      </w:tblPr>
      <w:tblGrid>
        <w:gridCol w:w="815"/>
        <w:gridCol w:w="2477"/>
        <w:gridCol w:w="1581"/>
        <w:gridCol w:w="1615"/>
        <w:gridCol w:w="1615"/>
        <w:gridCol w:w="1615"/>
      </w:tblGrid>
      <w:tr w:rsidR="00A25194" w:rsidRPr="00033ED2" w:rsidTr="00033ED2">
        <w:tc>
          <w:tcPr>
            <w:tcW w:w="815" w:type="dxa"/>
            <w:vMerge w:val="restart"/>
          </w:tcPr>
          <w:p w:rsidR="00A25194" w:rsidRPr="00033ED2" w:rsidRDefault="00A25194" w:rsidP="00FD0B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FD0B1E" w:rsidRPr="00033ED2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033ED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33ED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33ED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7" w:type="dxa"/>
            <w:vMerge w:val="restart"/>
          </w:tcPr>
          <w:p w:rsidR="00A25194" w:rsidRPr="00033ED2" w:rsidRDefault="00A25194" w:rsidP="00FD0B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:rsidR="00A25194" w:rsidRPr="00033ED2" w:rsidRDefault="00A25194" w:rsidP="00FD0B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:rsidR="00A25194" w:rsidRPr="00033ED2" w:rsidRDefault="00A25194" w:rsidP="00FD0B1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A25194" w:rsidRPr="00033ED2" w:rsidTr="00033ED2">
        <w:tc>
          <w:tcPr>
            <w:tcW w:w="815" w:type="dxa"/>
            <w:vMerge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1615" w:type="dxa"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2025 г.</w:t>
            </w:r>
          </w:p>
        </w:tc>
        <w:tc>
          <w:tcPr>
            <w:tcW w:w="1615" w:type="dxa"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2026 г.</w:t>
            </w:r>
          </w:p>
        </w:tc>
      </w:tr>
      <w:tr w:rsidR="00A25194" w:rsidRPr="00033ED2" w:rsidTr="00033ED2">
        <w:tc>
          <w:tcPr>
            <w:tcW w:w="815" w:type="dxa"/>
          </w:tcPr>
          <w:p w:rsidR="00A25194" w:rsidRPr="00033ED2" w:rsidRDefault="00A25194" w:rsidP="00FD0B1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5" w:type="dxa"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5" w:type="dxa"/>
          </w:tcPr>
          <w:p w:rsidR="00A25194" w:rsidRPr="00033ED2" w:rsidRDefault="00A25194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322D0" w:rsidRPr="00A25194" w:rsidTr="00033ED2">
        <w:tc>
          <w:tcPr>
            <w:tcW w:w="815" w:type="dxa"/>
          </w:tcPr>
          <w:p w:rsidR="001322D0" w:rsidRPr="00033ED2" w:rsidRDefault="001322D0" w:rsidP="00FD0B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7" w:type="dxa"/>
          </w:tcPr>
          <w:p w:rsidR="001322D0" w:rsidRPr="00033ED2" w:rsidRDefault="001322D0" w:rsidP="00FD0B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:rsidR="001322D0" w:rsidRPr="00033ED2" w:rsidRDefault="001322D0" w:rsidP="00D62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ED2">
              <w:rPr>
                <w:rFonts w:ascii="Times New Roman" w:hAnsi="Times New Roman"/>
                <w:sz w:val="26"/>
                <w:szCs w:val="26"/>
              </w:rPr>
              <w:t>кВт</w:t>
            </w:r>
            <w:proofErr w:type="gramStart"/>
            <w:r w:rsidRPr="00033ED2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033E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33ED2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033ED2">
              <w:rPr>
                <w:rFonts w:ascii="Times New Roman" w:hAnsi="Times New Roman"/>
                <w:sz w:val="26"/>
                <w:szCs w:val="26"/>
              </w:rPr>
              <w:t>/кв. м</w:t>
            </w:r>
          </w:p>
        </w:tc>
        <w:tc>
          <w:tcPr>
            <w:tcW w:w="1615" w:type="dxa"/>
          </w:tcPr>
          <w:p w:rsidR="001322D0" w:rsidRPr="00033ED2" w:rsidRDefault="006370A1" w:rsidP="00050B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1322D0" w:rsidRPr="005B347A" w:rsidRDefault="006370A1" w:rsidP="001322D0">
            <w:pPr>
              <w:spacing w:line="280" w:lineRule="exact"/>
              <w:ind w:firstLine="0"/>
              <w:rPr>
                <w:rFonts w:ascii="Times New Roman" w:eastAsia="BatangChe" w:hAnsi="Times New Roman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  <w:tc>
          <w:tcPr>
            <w:tcW w:w="1615" w:type="dxa"/>
          </w:tcPr>
          <w:p w:rsidR="001322D0" w:rsidRPr="00033ED2" w:rsidRDefault="006370A1" w:rsidP="001322D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807C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 33,3</w:t>
            </w:r>
          </w:p>
        </w:tc>
      </w:tr>
    </w:tbl>
    <w:p w:rsidR="00A25194" w:rsidRDefault="00A25194" w:rsidP="00B77402">
      <w:pPr>
        <w:ind w:firstLine="709"/>
        <w:rPr>
          <w:rFonts w:cs="Arial"/>
        </w:rPr>
      </w:pPr>
    </w:p>
    <w:p w:rsidR="00A25194" w:rsidRDefault="00A25194" w:rsidP="00B77402">
      <w:pPr>
        <w:ind w:firstLine="709"/>
        <w:rPr>
          <w:rFonts w:cs="Arial"/>
        </w:rPr>
        <w:sectPr w:rsidR="00A25194" w:rsidSect="00973DA6">
          <w:pgSz w:w="11906" w:h="16838"/>
          <w:pgMar w:top="1134" w:right="707" w:bottom="993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870"/>
        <w:tblW w:w="0" w:type="auto"/>
        <w:tblLook w:val="04A0"/>
      </w:tblPr>
      <w:tblGrid>
        <w:gridCol w:w="5245"/>
      </w:tblGrid>
      <w:tr w:rsidR="00B77402" w:rsidTr="00E87ADA">
        <w:tc>
          <w:tcPr>
            <w:tcW w:w="5245" w:type="dxa"/>
          </w:tcPr>
          <w:p w:rsidR="00B77402" w:rsidRDefault="00B77402" w:rsidP="00E87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№2</w:t>
            </w:r>
          </w:p>
          <w:p w:rsidR="00B77402" w:rsidRPr="00772AEE" w:rsidRDefault="00B77402" w:rsidP="00D02E05">
            <w:pPr>
              <w:rPr>
                <w:rFonts w:ascii="Times New Roman" w:hAnsi="Times New Roman"/>
              </w:rPr>
            </w:pPr>
            <w:r w:rsidRPr="00772AEE">
              <w:rPr>
                <w:rFonts w:ascii="Times New Roman" w:hAnsi="Times New Roman"/>
              </w:rPr>
              <w:t xml:space="preserve">к Программе в области энергосбережения и повышения энергетической эффективности </w:t>
            </w:r>
            <w:proofErr w:type="spellStart"/>
            <w:r w:rsidR="00D02E05">
              <w:rPr>
                <w:rFonts w:ascii="Times New Roman" w:hAnsi="Times New Roman"/>
              </w:rPr>
              <w:t>Пузевского</w:t>
            </w:r>
            <w:proofErr w:type="spellEnd"/>
            <w:r w:rsidR="003C2935" w:rsidRPr="00772AE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3C2935" w:rsidRPr="00772AEE">
              <w:rPr>
                <w:rFonts w:ascii="Times New Roman" w:hAnsi="Times New Roman"/>
              </w:rPr>
              <w:t>Бутурлиновского</w:t>
            </w:r>
            <w:proofErr w:type="spellEnd"/>
            <w:r w:rsidR="003C2935" w:rsidRPr="00772AEE">
              <w:rPr>
                <w:rFonts w:ascii="Times New Roman" w:hAnsi="Times New Roman"/>
              </w:rPr>
              <w:t xml:space="preserve"> </w:t>
            </w:r>
            <w:r w:rsidRPr="00772AEE">
              <w:rPr>
                <w:rFonts w:ascii="Times New Roman" w:hAnsi="Times New Roman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E87ADA" w:rsidRDefault="00E87ADA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6F297A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6F297A">
        <w:rPr>
          <w:rFonts w:ascii="Times New Roman" w:hAnsi="Times New Roman"/>
          <w:sz w:val="26"/>
          <w:szCs w:val="26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5"/>
        <w:gridCol w:w="1765"/>
        <w:gridCol w:w="851"/>
        <w:gridCol w:w="850"/>
        <w:gridCol w:w="709"/>
        <w:gridCol w:w="709"/>
        <w:gridCol w:w="992"/>
        <w:gridCol w:w="1079"/>
        <w:gridCol w:w="831"/>
        <w:gridCol w:w="619"/>
        <w:gridCol w:w="731"/>
        <w:gridCol w:w="993"/>
        <w:gridCol w:w="753"/>
        <w:gridCol w:w="877"/>
        <w:gridCol w:w="715"/>
        <w:gridCol w:w="703"/>
        <w:gridCol w:w="1049"/>
        <w:gridCol w:w="14"/>
      </w:tblGrid>
      <w:tr w:rsidR="00826198" w:rsidTr="00826198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</w:p>
          <w:p w:rsidR="00826198" w:rsidRDefault="00826198">
            <w:pPr>
              <w:pStyle w:val="af9"/>
              <w:ind w:right="-171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826198" w:rsidTr="00826198">
        <w:trPr>
          <w:gridAfter w:val="1"/>
          <w:wAfter w:w="14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</w:rPr>
              <w:t>- энергетических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</w:rPr>
              <w:t>- энергетических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ресурсов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</w:rPr>
              <w:t>- энергетических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ресурсов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ind w:left="-50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стоимостном выражении, </w:t>
            </w:r>
          </w:p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</w:t>
            </w:r>
          </w:p>
          <w:p w:rsidR="00826198" w:rsidRDefault="00826198">
            <w:pPr>
              <w:pStyle w:val="af9"/>
              <w:ind w:right="-41"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right="-140" w:hanging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ind w:hanging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 w:rsidP="003B22A0">
            <w:pPr>
              <w:pStyle w:val="af9"/>
              <w:ind w:left="-45" w:right="-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технических знаний в </w:t>
            </w:r>
            <w:r>
              <w:rPr>
                <w:rFonts w:ascii="Times New Roman" w:hAnsi="Times New Roman" w:cs="Times New Roman"/>
              </w:rPr>
              <w:lastRenderedPageBreak/>
              <w:t>вопросах энергосбережения отдельных категорий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выключения электроприборов из сети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неиспользовании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Tr="00826198">
        <w:trPr>
          <w:gridAfter w:val="1"/>
          <w:wAfter w:w="14" w:type="dxa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left="-45"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E87ADA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Pr="00E87ADA" w:rsidRDefault="00E87ADA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6198" w:rsidRDefault="00826198">
            <w:pPr>
              <w:pStyle w:val="af9"/>
              <w:ind w:right="-108" w:hanging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198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198" w:rsidRPr="00D02E05" w:rsidTr="00826198">
        <w:trPr>
          <w:gridAfter w:val="1"/>
          <w:wAfter w:w="14" w:type="dxa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D02E05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0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0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0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0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02E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E0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98" w:rsidRPr="00D02E05" w:rsidRDefault="008261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02E05">
              <w:rPr>
                <w:rFonts w:ascii="Times New Roman" w:hAnsi="Times New Roman" w:cs="Times New Roman"/>
              </w:rPr>
              <w:t>--</w:t>
            </w:r>
          </w:p>
        </w:tc>
      </w:tr>
    </w:tbl>
    <w:p w:rsidR="00826198" w:rsidRPr="00D02E05" w:rsidRDefault="00826198" w:rsidP="00826198">
      <w:pPr>
        <w:ind w:left="851"/>
        <w:rPr>
          <w:rFonts w:ascii="Times New Roman" w:hAnsi="Times New Roman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8"/>
          <w:szCs w:val="28"/>
        </w:rPr>
      </w:pPr>
    </w:p>
    <w:p w:rsidR="00B77402" w:rsidRDefault="00B77402" w:rsidP="00B77402">
      <w:pPr>
        <w:tabs>
          <w:tab w:val="left" w:pos="11057"/>
        </w:tabs>
        <w:jc w:val="center"/>
        <w:rPr>
          <w:rFonts w:cs="Arial"/>
        </w:rPr>
        <w:sectPr w:rsidR="00B77402" w:rsidSect="00B7740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/>
      </w:tblPr>
      <w:tblGrid>
        <w:gridCol w:w="4678"/>
      </w:tblGrid>
      <w:tr w:rsidR="00B77402" w:rsidTr="00B77402">
        <w:tc>
          <w:tcPr>
            <w:tcW w:w="4678" w:type="dxa"/>
          </w:tcPr>
          <w:p w:rsidR="00B77402" w:rsidRDefault="00B77402" w:rsidP="00B774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№3</w:t>
            </w:r>
          </w:p>
          <w:p w:rsidR="00B77402" w:rsidRDefault="00B77402" w:rsidP="00F727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 xml:space="preserve"> в области энергосбережения и повышения энергетической эффективности </w:t>
            </w:r>
            <w:proofErr w:type="spellStart"/>
            <w:r w:rsidR="00F7271C">
              <w:rPr>
                <w:rFonts w:ascii="Times New Roman" w:hAnsi="Times New Roman"/>
                <w:sz w:val="28"/>
                <w:szCs w:val="28"/>
              </w:rPr>
              <w:t>Пузев</w:t>
            </w:r>
            <w:r w:rsidR="00715AE2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DE0A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DE0A1F">
              <w:rPr>
                <w:rFonts w:ascii="Times New Roman" w:hAnsi="Times New Roman"/>
                <w:sz w:val="28"/>
                <w:szCs w:val="28"/>
              </w:rPr>
              <w:t>Бутурлиновского</w:t>
            </w:r>
            <w:proofErr w:type="spellEnd"/>
            <w:r w:rsidR="00DE0A1F" w:rsidRPr="003472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72B5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на 2024-2026 годы</w:t>
            </w:r>
          </w:p>
        </w:tc>
      </w:tr>
    </w:tbl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ФОРМА ОТЧЕТА О ДОСТИЖЕНИИ ЗНАЧЕНИЙ ЦЕЛЕВЫХ ПОКАЗАТЕЛЕЙ ПРОГРАММЫ ЭНЕРГОСБЕРЕЖЕНИЯ И ПОВЫШЕНИЯ ЭНЕРГЕТИЧЕСКОЙ ЭФФЕКТИВНОСТИ 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AF6DCB">
        <w:rPr>
          <w:rFonts w:ascii="Times New Roman" w:hAnsi="Times New Roman"/>
          <w:sz w:val="26"/>
          <w:szCs w:val="26"/>
        </w:rPr>
        <w:t>Пузевского</w:t>
      </w:r>
      <w:proofErr w:type="spellEnd"/>
      <w:r w:rsidR="00D941F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941F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D941F8" w:rsidRPr="009F6086">
        <w:rPr>
          <w:rFonts w:ascii="Times New Roman" w:hAnsi="Times New Roman"/>
          <w:sz w:val="26"/>
          <w:szCs w:val="26"/>
        </w:rPr>
        <w:t xml:space="preserve"> </w:t>
      </w:r>
      <w:r w:rsidRPr="009F6086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</w:p>
    <w:p w:rsidR="00B77402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AF6DCB" w:rsidRDefault="00AF6DCB" w:rsidP="00B7740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2508"/>
        <w:gridCol w:w="1592"/>
        <w:gridCol w:w="1615"/>
        <w:gridCol w:w="1587"/>
        <w:gridCol w:w="1594"/>
      </w:tblGrid>
      <w:tr w:rsidR="00AF6DCB" w:rsidRPr="009F6086" w:rsidTr="00050BC3">
        <w:tc>
          <w:tcPr>
            <w:tcW w:w="675" w:type="dxa"/>
            <w:vMerge w:val="restart"/>
          </w:tcPr>
          <w:p w:rsidR="00AF6DCB" w:rsidRPr="009F6086" w:rsidRDefault="00AF6DCB" w:rsidP="00050B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F608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F6086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F608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AF6DCB" w:rsidRPr="009F6086" w:rsidTr="00050BC3">
        <w:tc>
          <w:tcPr>
            <w:tcW w:w="675" w:type="dxa"/>
            <w:vMerge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vMerge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5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587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594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AF6DCB" w:rsidRPr="009F6086" w:rsidTr="00050BC3">
        <w:tc>
          <w:tcPr>
            <w:tcW w:w="675" w:type="dxa"/>
          </w:tcPr>
          <w:p w:rsidR="00AF6DCB" w:rsidRPr="009F6086" w:rsidRDefault="00AF6DCB" w:rsidP="00050B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7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94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F6DCB" w:rsidRPr="009F6086" w:rsidTr="00050BC3">
        <w:tc>
          <w:tcPr>
            <w:tcW w:w="675" w:type="dxa"/>
          </w:tcPr>
          <w:p w:rsidR="00AF6DCB" w:rsidRPr="009F6086" w:rsidRDefault="00AF6DCB" w:rsidP="00050B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AF6DCB" w:rsidRPr="009F6086" w:rsidRDefault="00AF6DCB" w:rsidP="00050BC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86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9F6086">
              <w:rPr>
                <w:rFonts w:ascii="Times New Roman" w:hAnsi="Times New Roman"/>
                <w:sz w:val="26"/>
                <w:szCs w:val="26"/>
              </w:rPr>
              <w:t>Втч/кв</w:t>
            </w:r>
            <w:proofErr w:type="gramEnd"/>
            <w:r w:rsidRPr="009F6086">
              <w:rPr>
                <w:rFonts w:ascii="Times New Roman" w:hAnsi="Times New Roman"/>
                <w:sz w:val="26"/>
                <w:szCs w:val="26"/>
              </w:rPr>
              <w:t>. м</w:t>
            </w:r>
          </w:p>
        </w:tc>
        <w:tc>
          <w:tcPr>
            <w:tcW w:w="1615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4" w:type="dxa"/>
          </w:tcPr>
          <w:p w:rsidR="00AF6DCB" w:rsidRPr="009F6086" w:rsidRDefault="00AF6DCB" w:rsidP="00050B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6DCB" w:rsidRDefault="00AF6DCB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AF6DCB" w:rsidRDefault="00AF6DCB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AF6DCB" w:rsidRPr="009F6086" w:rsidRDefault="00AF6DCB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jc w:val="center"/>
        <w:rPr>
          <w:rFonts w:ascii="Times New Roman" w:hAnsi="Times New Roman"/>
          <w:sz w:val="26"/>
          <w:szCs w:val="26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F6086" w:rsidRDefault="00B77402" w:rsidP="00B77402">
      <w:pPr>
        <w:tabs>
          <w:tab w:val="left" w:pos="708"/>
          <w:tab w:val="left" w:pos="4020"/>
          <w:tab w:val="left" w:pos="6795"/>
        </w:tabs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ab/>
      </w:r>
      <w:r w:rsidRPr="009F6086">
        <w:rPr>
          <w:rFonts w:ascii="Times New Roman" w:hAnsi="Times New Roman"/>
          <w:sz w:val="26"/>
          <w:szCs w:val="26"/>
        </w:rPr>
        <w:tab/>
        <w:t>(должность)</w:t>
      </w:r>
      <w:r w:rsidRPr="009F6086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DA4721" w:rsidRDefault="00B77402" w:rsidP="00B77402">
      <w:pPr>
        <w:tabs>
          <w:tab w:val="center" w:pos="4819"/>
        </w:tabs>
        <w:rPr>
          <w:rFonts w:cs="Arial"/>
        </w:rPr>
      </w:pPr>
    </w:p>
    <w:p w:rsidR="00B77402" w:rsidRPr="009F6086" w:rsidRDefault="00B77402" w:rsidP="00B77402">
      <w:pPr>
        <w:rPr>
          <w:rFonts w:ascii="Times New Roman" w:hAnsi="Times New Roman"/>
          <w:sz w:val="26"/>
          <w:szCs w:val="26"/>
        </w:rPr>
      </w:pPr>
      <w:r w:rsidRPr="009F6086">
        <w:rPr>
          <w:rFonts w:ascii="Times New Roman" w:hAnsi="Times New Roman"/>
          <w:sz w:val="26"/>
          <w:szCs w:val="26"/>
        </w:rPr>
        <w:t>«___» ___________ 202</w:t>
      </w:r>
      <w:r>
        <w:rPr>
          <w:rFonts w:ascii="Times New Roman" w:hAnsi="Times New Roman"/>
          <w:sz w:val="26"/>
          <w:szCs w:val="26"/>
        </w:rPr>
        <w:t>___</w:t>
      </w:r>
      <w:r w:rsidRPr="009F6086">
        <w:rPr>
          <w:rFonts w:ascii="Times New Roman" w:hAnsi="Times New Roman"/>
          <w:sz w:val="26"/>
          <w:szCs w:val="26"/>
        </w:rPr>
        <w:t xml:space="preserve"> г.</w:t>
      </w:r>
    </w:p>
    <w:p w:rsidR="00B77402" w:rsidRDefault="00B77402" w:rsidP="00B77402">
      <w:pPr>
        <w:rPr>
          <w:rFonts w:ascii="Times New Roman" w:hAnsi="Times New Roman"/>
          <w:sz w:val="26"/>
          <w:szCs w:val="26"/>
        </w:rPr>
      </w:pPr>
    </w:p>
    <w:p w:rsidR="008F0546" w:rsidRDefault="008F0546" w:rsidP="00B77402">
      <w:pPr>
        <w:rPr>
          <w:rFonts w:ascii="Times New Roman" w:hAnsi="Times New Roman"/>
          <w:sz w:val="26"/>
          <w:szCs w:val="26"/>
        </w:rPr>
      </w:pPr>
    </w:p>
    <w:p w:rsidR="008F0546" w:rsidRDefault="008F0546" w:rsidP="00B77402">
      <w:pPr>
        <w:rPr>
          <w:rFonts w:ascii="Times New Roman" w:hAnsi="Times New Roman"/>
          <w:sz w:val="26"/>
          <w:szCs w:val="26"/>
        </w:rPr>
      </w:pPr>
    </w:p>
    <w:p w:rsidR="008F0546" w:rsidRDefault="008F0546" w:rsidP="00B77402">
      <w:pPr>
        <w:rPr>
          <w:rFonts w:ascii="Times New Roman" w:hAnsi="Times New Roman"/>
          <w:sz w:val="26"/>
          <w:szCs w:val="26"/>
        </w:rPr>
      </w:pPr>
    </w:p>
    <w:p w:rsidR="008F0546" w:rsidRPr="009F6086" w:rsidRDefault="008F0546" w:rsidP="00B77402">
      <w:pPr>
        <w:rPr>
          <w:rFonts w:ascii="Times New Roman" w:hAnsi="Times New Roman"/>
          <w:sz w:val="26"/>
          <w:szCs w:val="26"/>
        </w:rPr>
        <w:sectPr w:rsidR="008F0546" w:rsidRPr="009F6086" w:rsidSect="00B77402">
          <w:pgSz w:w="11906" w:h="16838"/>
          <w:pgMar w:top="851" w:right="567" w:bottom="1701" w:left="1701" w:header="709" w:footer="709" w:gutter="0"/>
          <w:cols w:space="708"/>
          <w:docGrid w:linePitch="360"/>
        </w:sectPr>
      </w:pP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  <w:r w:rsidRPr="00920898">
        <w:rPr>
          <w:rFonts w:ascii="Times New Roman" w:hAnsi="Times New Roman"/>
        </w:rPr>
        <w:lastRenderedPageBreak/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B77402" w:rsidRPr="00920898" w:rsidRDefault="00B77402" w:rsidP="00B77402">
      <w:pPr>
        <w:jc w:val="center"/>
        <w:rPr>
          <w:rFonts w:ascii="Times New Roman" w:hAnsi="Times New Roman"/>
        </w:rPr>
      </w:pPr>
    </w:p>
    <w:p w:rsidR="00B77402" w:rsidRPr="00920898" w:rsidRDefault="00F7271C" w:rsidP="00B77402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Пузевского</w:t>
      </w:r>
      <w:proofErr w:type="spellEnd"/>
      <w:r w:rsidR="00DE0A1F" w:rsidRPr="00593563">
        <w:rPr>
          <w:rFonts w:ascii="Times New Roman" w:hAnsi="Times New Roman"/>
        </w:rPr>
        <w:t xml:space="preserve"> сельского поселения </w:t>
      </w:r>
      <w:proofErr w:type="spellStart"/>
      <w:r w:rsidR="00DE0A1F" w:rsidRPr="00593563">
        <w:rPr>
          <w:rFonts w:ascii="Times New Roman" w:hAnsi="Times New Roman"/>
        </w:rPr>
        <w:t>Бутурлиновского</w:t>
      </w:r>
      <w:proofErr w:type="spellEnd"/>
      <w:r w:rsidR="00DE0A1F" w:rsidRPr="00920898">
        <w:rPr>
          <w:rFonts w:ascii="Times New Roman" w:hAnsi="Times New Roman"/>
        </w:rPr>
        <w:t xml:space="preserve"> </w:t>
      </w:r>
      <w:r w:rsidR="00B77402" w:rsidRPr="00920898">
        <w:rPr>
          <w:rFonts w:ascii="Times New Roman" w:hAnsi="Times New Roman"/>
        </w:rPr>
        <w:t>муниципального района Воронежской области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662"/>
        <w:gridCol w:w="1175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</w:tblGrid>
      <w:tr w:rsidR="004F5680" w:rsidTr="004F568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4F5680" w:rsidTr="004F5680">
        <w:trPr>
          <w:trHeight w:val="69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стоимостном выражении, тыс. руб.</w:t>
            </w:r>
          </w:p>
        </w:tc>
      </w:tr>
      <w:tr w:rsidR="004F5680" w:rsidTr="004F5680">
        <w:trPr>
          <w:trHeight w:val="299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5680" w:rsidRDefault="004F5680">
            <w:pPr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 w:rsidP="00CE487F">
            <w:pPr>
              <w:pStyle w:val="af9"/>
              <w:ind w:left="-45" w:right="-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 w:rsidP="00CE487F">
            <w:pPr>
              <w:pStyle w:val="af9"/>
              <w:ind w:right="-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технических знаний в вопросах энергосбережения отдельных категорий сотрудников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 w:rsidP="00CE487F">
            <w:pPr>
              <w:pStyle w:val="af9"/>
              <w:ind w:right="-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выключения электроприборов из сети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неиспользовании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 w:rsidP="00CE487F">
            <w:pPr>
              <w:pStyle w:val="af9"/>
              <w:ind w:left="-45" w:right="-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680" w:rsidTr="004F5680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мероприятиям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5680" w:rsidRDefault="004F5680">
            <w:pPr>
              <w:pStyle w:val="af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0" w:rsidRDefault="004F5680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Руководитель</w:t>
      </w:r>
    </w:p>
    <w:p w:rsidR="00B77402" w:rsidRPr="00920898" w:rsidRDefault="00B77402" w:rsidP="00B77402">
      <w:pPr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>(уполномоченное лицо) __________________________ ________________________</w:t>
      </w:r>
    </w:p>
    <w:p w:rsidR="00B77402" w:rsidRPr="00920898" w:rsidRDefault="00B77402" w:rsidP="00B77402">
      <w:pPr>
        <w:tabs>
          <w:tab w:val="left" w:pos="3705"/>
          <w:tab w:val="left" w:pos="6420"/>
        </w:tabs>
        <w:rPr>
          <w:rFonts w:ascii="Times New Roman" w:hAnsi="Times New Roman"/>
          <w:sz w:val="26"/>
          <w:szCs w:val="26"/>
        </w:rPr>
      </w:pPr>
      <w:r w:rsidRPr="00920898">
        <w:rPr>
          <w:rFonts w:ascii="Times New Roman" w:hAnsi="Times New Roman"/>
          <w:sz w:val="26"/>
          <w:szCs w:val="26"/>
        </w:rPr>
        <w:tab/>
        <w:t>(должность)</w:t>
      </w:r>
      <w:r w:rsidRPr="00920898">
        <w:rPr>
          <w:rFonts w:ascii="Times New Roman" w:hAnsi="Times New Roman"/>
          <w:sz w:val="26"/>
          <w:szCs w:val="26"/>
        </w:rPr>
        <w:tab/>
        <w:t>(расшифровка подписи)</w:t>
      </w:r>
    </w:p>
    <w:p w:rsidR="00B77402" w:rsidRPr="00DA4721" w:rsidRDefault="00B77402" w:rsidP="00B77402">
      <w:pPr>
        <w:rPr>
          <w:rFonts w:cs="Arial"/>
        </w:rPr>
        <w:sectPr w:rsidR="00B77402" w:rsidRPr="00DA4721" w:rsidSect="004F5680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  <w:r w:rsidRPr="00920898">
        <w:rPr>
          <w:rFonts w:ascii="Times New Roman" w:hAnsi="Times New Roman"/>
          <w:sz w:val="26"/>
          <w:szCs w:val="26"/>
        </w:rPr>
        <w:t>«___» ___________ 202__г.</w:t>
      </w:r>
    </w:p>
    <w:p w:rsidR="00B77402" w:rsidRPr="00025CEF" w:rsidRDefault="00B77402" w:rsidP="00EE35F1">
      <w:pPr>
        <w:pStyle w:val="a6"/>
        <w:ind w:left="0"/>
        <w:jc w:val="center"/>
        <w:rPr>
          <w:sz w:val="28"/>
          <w:szCs w:val="28"/>
        </w:rPr>
      </w:pPr>
    </w:p>
    <w:sectPr w:rsidR="00B77402" w:rsidRPr="00025CEF" w:rsidSect="00CA4918">
      <w:pgSz w:w="11900" w:h="16838"/>
      <w:pgMar w:top="993" w:right="846" w:bottom="8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ED" w:rsidRDefault="004D13ED" w:rsidP="00763C97">
      <w:r>
        <w:separator/>
      </w:r>
    </w:p>
  </w:endnote>
  <w:endnote w:type="continuationSeparator" w:id="0">
    <w:p w:rsidR="004D13ED" w:rsidRDefault="004D13ED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ED" w:rsidRDefault="004D13ED" w:rsidP="00763C97">
      <w:r>
        <w:separator/>
      </w:r>
    </w:p>
  </w:footnote>
  <w:footnote w:type="continuationSeparator" w:id="0">
    <w:p w:rsidR="004D13ED" w:rsidRDefault="004D13ED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2" w:rsidRDefault="00A24402" w:rsidP="00F10D21">
    <w:pPr>
      <w:pStyle w:val="a8"/>
      <w:ind w:firstLine="0"/>
      <w:rPr>
        <w:color w:val="800000"/>
        <w:sz w:val="20"/>
      </w:rPr>
    </w:pPr>
  </w:p>
  <w:p w:rsidR="00A24402" w:rsidRPr="00E12739" w:rsidRDefault="00A24402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B1F8F"/>
    <w:multiLevelType w:val="hybridMultilevel"/>
    <w:tmpl w:val="E570BA0E"/>
    <w:lvl w:ilvl="0" w:tplc="78C2079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23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16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34"/>
    <w:rsid w:val="0001502E"/>
    <w:rsid w:val="000164F4"/>
    <w:rsid w:val="00021232"/>
    <w:rsid w:val="000255EB"/>
    <w:rsid w:val="00033ED2"/>
    <w:rsid w:val="00034759"/>
    <w:rsid w:val="00035F90"/>
    <w:rsid w:val="00036834"/>
    <w:rsid w:val="00040353"/>
    <w:rsid w:val="00040950"/>
    <w:rsid w:val="00052DA1"/>
    <w:rsid w:val="00070F06"/>
    <w:rsid w:val="00073F21"/>
    <w:rsid w:val="0008142D"/>
    <w:rsid w:val="00084144"/>
    <w:rsid w:val="000C7B81"/>
    <w:rsid w:val="000D581A"/>
    <w:rsid w:val="000E6C7A"/>
    <w:rsid w:val="000F4295"/>
    <w:rsid w:val="00106C02"/>
    <w:rsid w:val="00111C09"/>
    <w:rsid w:val="00120A44"/>
    <w:rsid w:val="001305A4"/>
    <w:rsid w:val="001322D0"/>
    <w:rsid w:val="00133F2F"/>
    <w:rsid w:val="00134238"/>
    <w:rsid w:val="001342D2"/>
    <w:rsid w:val="001472E9"/>
    <w:rsid w:val="00153832"/>
    <w:rsid w:val="00167D10"/>
    <w:rsid w:val="0017426E"/>
    <w:rsid w:val="001763C5"/>
    <w:rsid w:val="001845FC"/>
    <w:rsid w:val="001A775C"/>
    <w:rsid w:val="001B4D5A"/>
    <w:rsid w:val="001D2E5F"/>
    <w:rsid w:val="001E03E8"/>
    <w:rsid w:val="001E219E"/>
    <w:rsid w:val="001E28A4"/>
    <w:rsid w:val="001F5E14"/>
    <w:rsid w:val="00200EC5"/>
    <w:rsid w:val="00207BCF"/>
    <w:rsid w:val="002219B2"/>
    <w:rsid w:val="00224A6F"/>
    <w:rsid w:val="00230182"/>
    <w:rsid w:val="00244742"/>
    <w:rsid w:val="00257306"/>
    <w:rsid w:val="0027161A"/>
    <w:rsid w:val="002805FE"/>
    <w:rsid w:val="00287661"/>
    <w:rsid w:val="002A1BD8"/>
    <w:rsid w:val="002A25FE"/>
    <w:rsid w:val="002B5446"/>
    <w:rsid w:val="002C7495"/>
    <w:rsid w:val="002D3C1A"/>
    <w:rsid w:val="002D4B9C"/>
    <w:rsid w:val="002F4AFD"/>
    <w:rsid w:val="002F5070"/>
    <w:rsid w:val="0030301A"/>
    <w:rsid w:val="00312C80"/>
    <w:rsid w:val="00323028"/>
    <w:rsid w:val="00324429"/>
    <w:rsid w:val="00344FCE"/>
    <w:rsid w:val="00354390"/>
    <w:rsid w:val="003636B0"/>
    <w:rsid w:val="00365BB9"/>
    <w:rsid w:val="00367862"/>
    <w:rsid w:val="00381FD7"/>
    <w:rsid w:val="00386DD0"/>
    <w:rsid w:val="003A231D"/>
    <w:rsid w:val="003A5B16"/>
    <w:rsid w:val="003A61C0"/>
    <w:rsid w:val="003A6CB7"/>
    <w:rsid w:val="003B12EE"/>
    <w:rsid w:val="003B22A0"/>
    <w:rsid w:val="003B3C25"/>
    <w:rsid w:val="003C2935"/>
    <w:rsid w:val="003C4D40"/>
    <w:rsid w:val="003D42C4"/>
    <w:rsid w:val="003E6AF6"/>
    <w:rsid w:val="003F0BD2"/>
    <w:rsid w:val="003F6909"/>
    <w:rsid w:val="0040223A"/>
    <w:rsid w:val="00406A1F"/>
    <w:rsid w:val="00406B6E"/>
    <w:rsid w:val="00410E11"/>
    <w:rsid w:val="00413145"/>
    <w:rsid w:val="00414587"/>
    <w:rsid w:val="00417CC4"/>
    <w:rsid w:val="00462FA8"/>
    <w:rsid w:val="004807CF"/>
    <w:rsid w:val="0049247B"/>
    <w:rsid w:val="004931A8"/>
    <w:rsid w:val="00493F52"/>
    <w:rsid w:val="004957BB"/>
    <w:rsid w:val="004A57A2"/>
    <w:rsid w:val="004B51E0"/>
    <w:rsid w:val="004B57D1"/>
    <w:rsid w:val="004D13ED"/>
    <w:rsid w:val="004D4072"/>
    <w:rsid w:val="004D7372"/>
    <w:rsid w:val="004E1F29"/>
    <w:rsid w:val="004F5680"/>
    <w:rsid w:val="005010A7"/>
    <w:rsid w:val="00501CC6"/>
    <w:rsid w:val="005121B5"/>
    <w:rsid w:val="005311D8"/>
    <w:rsid w:val="00534C0F"/>
    <w:rsid w:val="00536353"/>
    <w:rsid w:val="0054523F"/>
    <w:rsid w:val="00563BA4"/>
    <w:rsid w:val="00566F6A"/>
    <w:rsid w:val="00573062"/>
    <w:rsid w:val="005762CA"/>
    <w:rsid w:val="00577C1A"/>
    <w:rsid w:val="00585067"/>
    <w:rsid w:val="00587834"/>
    <w:rsid w:val="00593563"/>
    <w:rsid w:val="00597168"/>
    <w:rsid w:val="005A51D2"/>
    <w:rsid w:val="005A61A7"/>
    <w:rsid w:val="005C55F9"/>
    <w:rsid w:val="005D27E0"/>
    <w:rsid w:val="00602C3A"/>
    <w:rsid w:val="00616DED"/>
    <w:rsid w:val="00636B6D"/>
    <w:rsid w:val="006370A1"/>
    <w:rsid w:val="0063782F"/>
    <w:rsid w:val="00647509"/>
    <w:rsid w:val="00647A5C"/>
    <w:rsid w:val="00651669"/>
    <w:rsid w:val="006520B5"/>
    <w:rsid w:val="00671813"/>
    <w:rsid w:val="00675C2E"/>
    <w:rsid w:val="00682486"/>
    <w:rsid w:val="0069195E"/>
    <w:rsid w:val="006963D9"/>
    <w:rsid w:val="006A0007"/>
    <w:rsid w:val="006C536B"/>
    <w:rsid w:val="006D06F2"/>
    <w:rsid w:val="006E3AAD"/>
    <w:rsid w:val="006F3D08"/>
    <w:rsid w:val="006F5372"/>
    <w:rsid w:val="006F65D9"/>
    <w:rsid w:val="00701F92"/>
    <w:rsid w:val="00702325"/>
    <w:rsid w:val="00703B5A"/>
    <w:rsid w:val="00707E6D"/>
    <w:rsid w:val="00712524"/>
    <w:rsid w:val="00715AE2"/>
    <w:rsid w:val="007228D3"/>
    <w:rsid w:val="007276E0"/>
    <w:rsid w:val="007307A7"/>
    <w:rsid w:val="00740AAF"/>
    <w:rsid w:val="0074357B"/>
    <w:rsid w:val="007443B4"/>
    <w:rsid w:val="00746F5E"/>
    <w:rsid w:val="0075713F"/>
    <w:rsid w:val="00763C97"/>
    <w:rsid w:val="00767A84"/>
    <w:rsid w:val="00772AEE"/>
    <w:rsid w:val="0077312D"/>
    <w:rsid w:val="00776D0E"/>
    <w:rsid w:val="00777756"/>
    <w:rsid w:val="00781322"/>
    <w:rsid w:val="007856B7"/>
    <w:rsid w:val="00795FC0"/>
    <w:rsid w:val="00796004"/>
    <w:rsid w:val="007A266B"/>
    <w:rsid w:val="007A3C77"/>
    <w:rsid w:val="007A5E45"/>
    <w:rsid w:val="007B102F"/>
    <w:rsid w:val="007B3CF6"/>
    <w:rsid w:val="007C2118"/>
    <w:rsid w:val="007C533B"/>
    <w:rsid w:val="007C56DD"/>
    <w:rsid w:val="007D0540"/>
    <w:rsid w:val="007D0E26"/>
    <w:rsid w:val="007E04AD"/>
    <w:rsid w:val="007E1734"/>
    <w:rsid w:val="007E3E71"/>
    <w:rsid w:val="007F5F55"/>
    <w:rsid w:val="007F6CBF"/>
    <w:rsid w:val="00805E72"/>
    <w:rsid w:val="00807042"/>
    <w:rsid w:val="00815817"/>
    <w:rsid w:val="00825056"/>
    <w:rsid w:val="00826198"/>
    <w:rsid w:val="008310AF"/>
    <w:rsid w:val="00846F59"/>
    <w:rsid w:val="00856010"/>
    <w:rsid w:val="00870362"/>
    <w:rsid w:val="00871DA4"/>
    <w:rsid w:val="008800F5"/>
    <w:rsid w:val="0088096F"/>
    <w:rsid w:val="00882175"/>
    <w:rsid w:val="008972CD"/>
    <w:rsid w:val="00897434"/>
    <w:rsid w:val="008A5900"/>
    <w:rsid w:val="008A6662"/>
    <w:rsid w:val="008A7964"/>
    <w:rsid w:val="008B14CD"/>
    <w:rsid w:val="008B14DC"/>
    <w:rsid w:val="008B4023"/>
    <w:rsid w:val="008C1725"/>
    <w:rsid w:val="008C2C03"/>
    <w:rsid w:val="008D7E39"/>
    <w:rsid w:val="008E75EF"/>
    <w:rsid w:val="008F0546"/>
    <w:rsid w:val="0090241D"/>
    <w:rsid w:val="00902C41"/>
    <w:rsid w:val="009057C7"/>
    <w:rsid w:val="0092044A"/>
    <w:rsid w:val="009345CD"/>
    <w:rsid w:val="009346F6"/>
    <w:rsid w:val="00950C24"/>
    <w:rsid w:val="00963CC1"/>
    <w:rsid w:val="00966D8D"/>
    <w:rsid w:val="00973DA6"/>
    <w:rsid w:val="00995C4E"/>
    <w:rsid w:val="009B3AA5"/>
    <w:rsid w:val="009B4312"/>
    <w:rsid w:val="009C4B46"/>
    <w:rsid w:val="009C7197"/>
    <w:rsid w:val="009E43CD"/>
    <w:rsid w:val="009F3850"/>
    <w:rsid w:val="00A01D22"/>
    <w:rsid w:val="00A14BF9"/>
    <w:rsid w:val="00A171C4"/>
    <w:rsid w:val="00A24402"/>
    <w:rsid w:val="00A25194"/>
    <w:rsid w:val="00A261C4"/>
    <w:rsid w:val="00A328AF"/>
    <w:rsid w:val="00A41B13"/>
    <w:rsid w:val="00A44E34"/>
    <w:rsid w:val="00A67048"/>
    <w:rsid w:val="00A7216C"/>
    <w:rsid w:val="00A72BC7"/>
    <w:rsid w:val="00A76BD0"/>
    <w:rsid w:val="00A83E52"/>
    <w:rsid w:val="00A90F25"/>
    <w:rsid w:val="00A945A4"/>
    <w:rsid w:val="00AA3882"/>
    <w:rsid w:val="00AA5582"/>
    <w:rsid w:val="00AB20FE"/>
    <w:rsid w:val="00AB2230"/>
    <w:rsid w:val="00AC0674"/>
    <w:rsid w:val="00AC42D0"/>
    <w:rsid w:val="00AD5593"/>
    <w:rsid w:val="00AD673B"/>
    <w:rsid w:val="00AD6D62"/>
    <w:rsid w:val="00AE30D0"/>
    <w:rsid w:val="00AF0FE4"/>
    <w:rsid w:val="00AF1E3D"/>
    <w:rsid w:val="00AF6DCB"/>
    <w:rsid w:val="00AF77B6"/>
    <w:rsid w:val="00B07F72"/>
    <w:rsid w:val="00B10609"/>
    <w:rsid w:val="00B34894"/>
    <w:rsid w:val="00B36053"/>
    <w:rsid w:val="00B36236"/>
    <w:rsid w:val="00B52855"/>
    <w:rsid w:val="00B55EFA"/>
    <w:rsid w:val="00B63A8A"/>
    <w:rsid w:val="00B77402"/>
    <w:rsid w:val="00B83364"/>
    <w:rsid w:val="00B94B3F"/>
    <w:rsid w:val="00BA0E34"/>
    <w:rsid w:val="00BA78B7"/>
    <w:rsid w:val="00BB3054"/>
    <w:rsid w:val="00BC27D6"/>
    <w:rsid w:val="00BC2F0C"/>
    <w:rsid w:val="00BC3D9D"/>
    <w:rsid w:val="00BC41E5"/>
    <w:rsid w:val="00BC6509"/>
    <w:rsid w:val="00BD197A"/>
    <w:rsid w:val="00BD1EA9"/>
    <w:rsid w:val="00BD6E4C"/>
    <w:rsid w:val="00BD72D8"/>
    <w:rsid w:val="00BF3050"/>
    <w:rsid w:val="00C21790"/>
    <w:rsid w:val="00C43C38"/>
    <w:rsid w:val="00C51BB1"/>
    <w:rsid w:val="00C5353D"/>
    <w:rsid w:val="00C67551"/>
    <w:rsid w:val="00C85B51"/>
    <w:rsid w:val="00C934C7"/>
    <w:rsid w:val="00CA4918"/>
    <w:rsid w:val="00CC1227"/>
    <w:rsid w:val="00CD3DE7"/>
    <w:rsid w:val="00CE30E8"/>
    <w:rsid w:val="00CE487F"/>
    <w:rsid w:val="00D02E05"/>
    <w:rsid w:val="00D06D95"/>
    <w:rsid w:val="00D10743"/>
    <w:rsid w:val="00D114D4"/>
    <w:rsid w:val="00D12B1B"/>
    <w:rsid w:val="00D14F4A"/>
    <w:rsid w:val="00D20310"/>
    <w:rsid w:val="00D26FEE"/>
    <w:rsid w:val="00D316E0"/>
    <w:rsid w:val="00D34684"/>
    <w:rsid w:val="00D47FD7"/>
    <w:rsid w:val="00D52FCC"/>
    <w:rsid w:val="00D54BF2"/>
    <w:rsid w:val="00D556BE"/>
    <w:rsid w:val="00D569DF"/>
    <w:rsid w:val="00D62CD8"/>
    <w:rsid w:val="00D63AEB"/>
    <w:rsid w:val="00D6598C"/>
    <w:rsid w:val="00D91FF1"/>
    <w:rsid w:val="00D93452"/>
    <w:rsid w:val="00D941F8"/>
    <w:rsid w:val="00D97540"/>
    <w:rsid w:val="00D97755"/>
    <w:rsid w:val="00D97B01"/>
    <w:rsid w:val="00DC1067"/>
    <w:rsid w:val="00DC600C"/>
    <w:rsid w:val="00DC60D9"/>
    <w:rsid w:val="00DD3A7D"/>
    <w:rsid w:val="00DE0A1F"/>
    <w:rsid w:val="00DF2116"/>
    <w:rsid w:val="00DF32E5"/>
    <w:rsid w:val="00E12739"/>
    <w:rsid w:val="00E16295"/>
    <w:rsid w:val="00E176FD"/>
    <w:rsid w:val="00E2237E"/>
    <w:rsid w:val="00E23BC4"/>
    <w:rsid w:val="00E40894"/>
    <w:rsid w:val="00E41FCE"/>
    <w:rsid w:val="00E43B0E"/>
    <w:rsid w:val="00E51426"/>
    <w:rsid w:val="00E56408"/>
    <w:rsid w:val="00E701D3"/>
    <w:rsid w:val="00E7114E"/>
    <w:rsid w:val="00E8451A"/>
    <w:rsid w:val="00E859A5"/>
    <w:rsid w:val="00E87ADA"/>
    <w:rsid w:val="00E91B96"/>
    <w:rsid w:val="00EA6308"/>
    <w:rsid w:val="00EB016D"/>
    <w:rsid w:val="00EB24B0"/>
    <w:rsid w:val="00EB7DE9"/>
    <w:rsid w:val="00EC1769"/>
    <w:rsid w:val="00EC2082"/>
    <w:rsid w:val="00EC3FB3"/>
    <w:rsid w:val="00EC6CB2"/>
    <w:rsid w:val="00EC77FE"/>
    <w:rsid w:val="00ED251B"/>
    <w:rsid w:val="00EE35F1"/>
    <w:rsid w:val="00EE3A8A"/>
    <w:rsid w:val="00EE3D11"/>
    <w:rsid w:val="00F0505C"/>
    <w:rsid w:val="00F10D21"/>
    <w:rsid w:val="00F12588"/>
    <w:rsid w:val="00F22DB9"/>
    <w:rsid w:val="00F40000"/>
    <w:rsid w:val="00F45EF5"/>
    <w:rsid w:val="00F5444E"/>
    <w:rsid w:val="00F57D0B"/>
    <w:rsid w:val="00F60E4A"/>
    <w:rsid w:val="00F70565"/>
    <w:rsid w:val="00F71A45"/>
    <w:rsid w:val="00F7271C"/>
    <w:rsid w:val="00F735E9"/>
    <w:rsid w:val="00F76373"/>
    <w:rsid w:val="00F85EC4"/>
    <w:rsid w:val="00F93B60"/>
    <w:rsid w:val="00FB1D05"/>
    <w:rsid w:val="00FD0735"/>
    <w:rsid w:val="00FD0B1E"/>
    <w:rsid w:val="00FD47C8"/>
    <w:rsid w:val="00FF1DBE"/>
    <w:rsid w:val="00FF1F81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7740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77402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ascii="Courier New" w:eastAsiaTheme="minorHAnsi" w:hAnsi="Courier New" w:cs="Courier New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B77402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B77402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B77402"/>
    <w:pPr>
      <w:autoSpaceDE w:val="0"/>
      <w:autoSpaceDN w:val="0"/>
      <w:adjustRightInd w:val="0"/>
      <w:spacing w:before="75"/>
      <w:ind w:left="170" w:firstLine="0"/>
    </w:pPr>
    <w:rPr>
      <w:rFonts w:eastAsiaTheme="minorHAnsi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B77402"/>
    <w:rPr>
      <w:i/>
      <w:iCs/>
    </w:rPr>
  </w:style>
  <w:style w:type="character" w:styleId="af7">
    <w:name w:val="Emphasis"/>
    <w:basedOn w:val="a0"/>
    <w:uiPriority w:val="20"/>
    <w:qFormat/>
    <w:rsid w:val="00B77402"/>
    <w:rPr>
      <w:i/>
      <w:iCs/>
    </w:rPr>
  </w:style>
  <w:style w:type="paragraph" w:customStyle="1" w:styleId="s1">
    <w:name w:val="s_1"/>
    <w:basedOn w:val="a"/>
    <w:rsid w:val="00B7740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Цветовое выделение"/>
    <w:uiPriority w:val="99"/>
    <w:rsid w:val="00B77402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B77402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ConsPlusNormal">
    <w:name w:val="ConsPlusNormal"/>
    <w:link w:val="ConsPlusNormal0"/>
    <w:rsid w:val="00B774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7402"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B77402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semiHidden/>
    <w:unhideWhenUsed/>
    <w:rsid w:val="00B7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B7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056E2-5B73-40E2-9E9A-CC47F8E4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124</TotalTime>
  <Pages>20</Pages>
  <Words>4057</Words>
  <Characters>23128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41</cp:revision>
  <cp:lastPrinted>2023-12-27T11:33:00Z</cp:lastPrinted>
  <dcterms:created xsi:type="dcterms:W3CDTF">2023-12-21T08:13:00Z</dcterms:created>
  <dcterms:modified xsi:type="dcterms:W3CDTF">2023-12-27T11:34:00Z</dcterms:modified>
</cp:coreProperties>
</file>